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F5F5" w14:textId="77777777" w:rsidR="00604FBD" w:rsidRPr="00D97F87" w:rsidRDefault="0005216E" w:rsidP="00083B62">
      <w:pPr>
        <w:pStyle w:val="Overskrift1"/>
      </w:pPr>
      <w:r w:rsidRPr="00D97F87">
        <w:t>P</w:t>
      </w:r>
      <w:r w:rsidR="00083B62" w:rsidRPr="00D97F87">
        <w:t>rogram</w:t>
      </w:r>
    </w:p>
    <w:p w14:paraId="37B9676F" w14:textId="5BCCF419" w:rsidR="00604FBD" w:rsidRPr="00D97F87" w:rsidRDefault="00253F00" w:rsidP="00083B62">
      <w:pPr>
        <w:pStyle w:val="Overskrift2"/>
      </w:pPr>
      <w:r w:rsidRPr="00253F00">
        <w:t>Ultralyd i fysikalsk medisin og rehabilitering (FMR)</w:t>
      </w:r>
    </w:p>
    <w:p w14:paraId="5EC1E656" w14:textId="4D0EB8E7" w:rsidR="00F66D31" w:rsidRPr="00D97F87" w:rsidRDefault="00083B62" w:rsidP="00083B62">
      <w:r w:rsidRPr="00D97F87">
        <w:rPr>
          <w:rStyle w:val="Sterkutheving"/>
        </w:rPr>
        <w:t xml:space="preserve">Dato </w:t>
      </w:r>
      <w:r w:rsidR="00253F00">
        <w:t>19. – 21. januar 2026</w:t>
      </w:r>
      <w:r w:rsidR="0005216E" w:rsidRPr="00D97F87">
        <w:rPr>
          <w:lang w:bidi="nb-NO"/>
        </w:rPr>
        <w:t xml:space="preserve"> | </w:t>
      </w:r>
      <w:r w:rsidRPr="00D97F87">
        <w:rPr>
          <w:rStyle w:val="Sterkutheving"/>
        </w:rPr>
        <w:t>Sted</w:t>
      </w:r>
      <w:r w:rsidR="0005216E" w:rsidRPr="00D97F87">
        <w:rPr>
          <w:rStyle w:val="Sterkutheving"/>
        </w:rPr>
        <w:t xml:space="preserve"> </w:t>
      </w:r>
      <w:r w:rsidR="00253F00" w:rsidRPr="00253F00">
        <w:t>OUS Ullevål, bygg 31 og 36</w:t>
      </w:r>
      <w:r w:rsidR="00550AFB" w:rsidRPr="00D97F87">
        <w:t xml:space="preserve"> </w:t>
      </w:r>
    </w:p>
    <w:p w14:paraId="4FAE695A" w14:textId="77777777" w:rsidR="00550AFB" w:rsidRPr="00D97F87" w:rsidRDefault="00550AFB" w:rsidP="0005216E">
      <w:pPr>
        <w:rPr>
          <w:rStyle w:val="Sterkutheving"/>
          <w:b w:val="0"/>
          <w:iCs w:val="0"/>
          <w:color w:val="auto"/>
          <w:sz w:val="22"/>
        </w:rPr>
      </w:pPr>
    </w:p>
    <w:p w14:paraId="710C820D" w14:textId="64832993" w:rsidR="00F96D19" w:rsidRPr="00D97F87" w:rsidRDefault="00083B62" w:rsidP="00083B62">
      <w:pPr>
        <w:pStyle w:val="Overskrift3"/>
      </w:pPr>
      <w:r w:rsidRPr="00D97F87">
        <w:t xml:space="preserve">Dag 1 – </w:t>
      </w:r>
      <w:r w:rsidR="00300ECD" w:rsidRPr="00D97F87">
        <w:t xml:space="preserve">Mandag </w:t>
      </w:r>
      <w:r w:rsidR="00226AF3">
        <w:t>19. januar</w:t>
      </w:r>
    </w:p>
    <w:tbl>
      <w:tblPr>
        <w:tblStyle w:val="Listetabell6fargeri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l med sakslisteelementer"/>
      </w:tblPr>
      <w:tblGrid>
        <w:gridCol w:w="1485"/>
        <w:gridCol w:w="5461"/>
        <w:gridCol w:w="3520"/>
      </w:tblGrid>
      <w:tr w:rsidR="00604FBD" w:rsidRPr="00D97F87" w14:paraId="2DC8E38A" w14:textId="77777777" w:rsidTr="00CB0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85" w:type="dxa"/>
            <w:tcBorders>
              <w:top w:val="single" w:sz="4" w:space="0" w:color="000000" w:themeColor="text1"/>
              <w:bottom w:val="nil"/>
            </w:tcBorders>
          </w:tcPr>
          <w:p w14:paraId="07E61D32" w14:textId="77777777" w:rsidR="00604FBD" w:rsidRPr="00D97F87" w:rsidRDefault="00083B62" w:rsidP="00083B62">
            <w:pPr>
              <w:pStyle w:val="Undertittel"/>
              <w:jc w:val="left"/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Tidspunkt</w:t>
            </w:r>
          </w:p>
        </w:tc>
        <w:tc>
          <w:tcPr>
            <w:tcW w:w="5461" w:type="dxa"/>
            <w:tcBorders>
              <w:top w:val="single" w:sz="4" w:space="0" w:color="000000" w:themeColor="text1"/>
              <w:bottom w:val="nil"/>
            </w:tcBorders>
          </w:tcPr>
          <w:p w14:paraId="21FAAD01" w14:textId="77777777" w:rsidR="00604FBD" w:rsidRPr="00D97F87" w:rsidRDefault="00083B62" w:rsidP="00083B62">
            <w:pPr>
              <w:pStyle w:val="Undertittel"/>
              <w:jc w:val="left"/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Tema</w:t>
            </w:r>
          </w:p>
        </w:tc>
        <w:tc>
          <w:tcPr>
            <w:tcW w:w="3520" w:type="dxa"/>
            <w:tcBorders>
              <w:top w:val="single" w:sz="4" w:space="0" w:color="000000" w:themeColor="text1"/>
              <w:bottom w:val="nil"/>
            </w:tcBorders>
          </w:tcPr>
          <w:p w14:paraId="28CBCECA" w14:textId="77777777" w:rsidR="00604FBD" w:rsidRPr="00D97F87" w:rsidRDefault="00083B62" w:rsidP="00083B62">
            <w:pPr>
              <w:pStyle w:val="Undertittel"/>
              <w:jc w:val="left"/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Underviser</w:t>
            </w:r>
          </w:p>
        </w:tc>
      </w:tr>
      <w:tr w:rsidR="00604FBD" w:rsidRPr="00D97F87" w14:paraId="5B67E626" w14:textId="77777777" w:rsidTr="00CB00A7"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14:paraId="0ECDFBE7" w14:textId="03A5C653" w:rsidR="00604FBD" w:rsidRPr="00D97F87" w:rsidRDefault="00253F00" w:rsidP="0005216E">
            <w:r>
              <w:t>09.30</w:t>
            </w:r>
            <w:r w:rsidR="0005216E" w:rsidRPr="00D97F87">
              <w:t>-10.</w:t>
            </w:r>
            <w:r>
              <w:t>00</w:t>
            </w:r>
          </w:p>
        </w:tc>
        <w:tc>
          <w:tcPr>
            <w:tcW w:w="5461" w:type="dxa"/>
            <w:tcBorders>
              <w:top w:val="nil"/>
              <w:bottom w:val="single" w:sz="4" w:space="0" w:color="auto"/>
            </w:tcBorders>
          </w:tcPr>
          <w:p w14:paraId="375F6634" w14:textId="77777777" w:rsidR="00604FBD" w:rsidRDefault="00253F00" w:rsidP="00360BE7">
            <w:r>
              <w:t>Registrering</w:t>
            </w:r>
          </w:p>
          <w:p w14:paraId="0F458D6F" w14:textId="309E4CA3" w:rsidR="002B67AE" w:rsidRPr="00D97F87" w:rsidRDefault="002B67AE" w:rsidP="00360BE7">
            <w:r>
              <w:t>Kaffe og te</w:t>
            </w:r>
          </w:p>
        </w:tc>
        <w:tc>
          <w:tcPr>
            <w:tcW w:w="3520" w:type="dxa"/>
            <w:tcBorders>
              <w:top w:val="nil"/>
              <w:bottom w:val="single" w:sz="4" w:space="0" w:color="auto"/>
            </w:tcBorders>
          </w:tcPr>
          <w:p w14:paraId="7A4F9DDB" w14:textId="4D56D3B8" w:rsidR="00604FBD" w:rsidRPr="00D97F87" w:rsidRDefault="002B67AE" w:rsidP="00AD581B">
            <w:r>
              <w:t xml:space="preserve">Bygg 36 (Auditorium på </w:t>
            </w:r>
            <w:proofErr w:type="spellStart"/>
            <w:r>
              <w:t>øyeavd</w:t>
            </w:r>
            <w:proofErr w:type="spellEnd"/>
            <w:r>
              <w:t>)</w:t>
            </w:r>
          </w:p>
        </w:tc>
      </w:tr>
      <w:tr w:rsidR="00EC7169" w:rsidRPr="00D97F87" w14:paraId="7DCE8D2F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BF528EE" w14:textId="17478443" w:rsidR="00EC7169" w:rsidRPr="00D97F87" w:rsidRDefault="00253F00" w:rsidP="0005216E">
            <w:r>
              <w:t>10.00-10.05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4730063B" w14:textId="129F0CF2" w:rsidR="00EC7169" w:rsidRPr="00D97F87" w:rsidRDefault="00253F00" w:rsidP="00BA502F">
            <w:r>
              <w:t>Velkommen – praktisk info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186BE21F" w14:textId="0F4ABA05" w:rsidR="00EC7169" w:rsidRPr="00D97F87" w:rsidRDefault="00EC7169" w:rsidP="0005216E"/>
        </w:tc>
      </w:tr>
      <w:tr w:rsidR="00EC7169" w:rsidRPr="00D97F87" w14:paraId="663C4903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780B40AD" w14:textId="3D451A56" w:rsidR="00EC7169" w:rsidRPr="00D97F87" w:rsidRDefault="00253F00" w:rsidP="00F96D19">
            <w:r>
              <w:t>10.05-10.50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62BD2FBF" w14:textId="1A39E9EF" w:rsidR="00EC7169" w:rsidRPr="00D97F87" w:rsidRDefault="00253F00" w:rsidP="00F96D19">
            <w:r>
              <w:t>Introduksjon</w:t>
            </w:r>
            <w:r>
              <w:br/>
              <w:t>Generelt om ultralyd, fysikk, indikasjoner og bruk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292BFC38" w14:textId="77777777" w:rsidR="00EC7169" w:rsidRDefault="002B67AE" w:rsidP="00AD581B">
            <w:r>
              <w:t>Øyvind Fidje</w:t>
            </w:r>
          </w:p>
          <w:p w14:paraId="0EDD98D1" w14:textId="17051C87" w:rsidR="002B67AE" w:rsidRPr="00D97F87" w:rsidRDefault="002B67AE" w:rsidP="00AD581B">
            <w:r>
              <w:t xml:space="preserve">Bygg 36 (Auditorium på </w:t>
            </w:r>
            <w:proofErr w:type="spellStart"/>
            <w:r>
              <w:t>øyeavd</w:t>
            </w:r>
            <w:proofErr w:type="spellEnd"/>
            <w:r>
              <w:t>)</w:t>
            </w:r>
          </w:p>
        </w:tc>
      </w:tr>
      <w:tr w:rsidR="00EC7169" w:rsidRPr="00D97F87" w14:paraId="5FF946FB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1C9F60C" w14:textId="64094C48" w:rsidR="00EC7169" w:rsidRPr="00D97F87" w:rsidRDefault="00253F00" w:rsidP="00F96D19">
            <w:r>
              <w:t>10.50-11.00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2BF0EACD" w14:textId="275594CF" w:rsidR="00EC7169" w:rsidRPr="00D97F87" w:rsidRDefault="00253F00" w:rsidP="00F96D19">
            <w: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546C760A" w14:textId="78D04C35" w:rsidR="00EC7169" w:rsidRPr="00D97F87" w:rsidRDefault="00EC7169" w:rsidP="00F96D19"/>
        </w:tc>
      </w:tr>
      <w:tr w:rsidR="0027332B" w:rsidRPr="00D97F87" w14:paraId="1FCA6CDE" w14:textId="77777777" w:rsidTr="00253F00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7924F3DB" w14:textId="75985AE8" w:rsidR="0027332B" w:rsidRPr="00D97F87" w:rsidRDefault="00253F00" w:rsidP="00F96D19">
            <w:r>
              <w:t>11.00-11.30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19AC0F3F" w14:textId="1CDC29DB" w:rsidR="0027332B" w:rsidRPr="00D97F87" w:rsidRDefault="00253F00" w:rsidP="00F96D19">
            <w:r w:rsidRPr="00253F00">
              <w:t>Skulder, gjennomgang teori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7966A13D" w14:textId="77777777" w:rsidR="002B67AE" w:rsidRDefault="002B67AE" w:rsidP="00F96D19">
            <w:r>
              <w:t xml:space="preserve">Synnøve Kvalheim </w:t>
            </w:r>
          </w:p>
          <w:p w14:paraId="78D1B2EF" w14:textId="3A2422FC" w:rsidR="0027332B" w:rsidRPr="00D97F87" w:rsidRDefault="002B67AE" w:rsidP="00F96D19">
            <w:r>
              <w:t xml:space="preserve">Bygg 36 (Auditorium på </w:t>
            </w:r>
            <w:proofErr w:type="spellStart"/>
            <w:r>
              <w:t>øyeavd</w:t>
            </w:r>
            <w:proofErr w:type="spellEnd"/>
            <w:r>
              <w:t>)</w:t>
            </w:r>
          </w:p>
        </w:tc>
      </w:tr>
      <w:tr w:rsidR="00253F00" w:rsidRPr="002B67AE" w14:paraId="3D8961CE" w14:textId="77777777" w:rsidTr="00253F00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AE50C10" w14:textId="6812FEAC" w:rsidR="00253F00" w:rsidRDefault="00253F00" w:rsidP="00F96D19">
            <w:r>
              <w:t>11.30-12.30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5C29EBC0" w14:textId="77777777" w:rsidR="00253F00" w:rsidRPr="00253F00" w:rsidRDefault="00253F00" w:rsidP="00253F00">
            <w:pPr>
              <w:rPr>
                <w:lang w:val="en-US"/>
              </w:rPr>
            </w:pPr>
            <w:r w:rsidRPr="00253F00">
              <w:rPr>
                <w:lang w:val="en-US"/>
              </w:rPr>
              <w:t>Workshop SKULDER</w:t>
            </w:r>
          </w:p>
          <w:p w14:paraId="300C9390" w14:textId="4F4615F7" w:rsidR="00253F00" w:rsidRPr="00253F00" w:rsidRDefault="00253F00" w:rsidP="00253F00">
            <w:pPr>
              <w:rPr>
                <w:lang w:val="en-US"/>
              </w:rPr>
            </w:pPr>
            <w:r w:rsidRPr="00253F00">
              <w:rPr>
                <w:lang w:val="en-US"/>
              </w:rPr>
              <w:t>Biceps, subscapularis, AC-</w:t>
            </w:r>
            <w:proofErr w:type="spellStart"/>
            <w:r w:rsidRPr="00253F00">
              <w:rPr>
                <w:lang w:val="en-US"/>
              </w:rPr>
              <w:t>ledd</w:t>
            </w:r>
            <w:proofErr w:type="spellEnd"/>
            <w:r w:rsidRPr="00253F00">
              <w:rPr>
                <w:lang w:val="en-US"/>
              </w:rPr>
              <w:t xml:space="preserve">, </w:t>
            </w:r>
            <w:proofErr w:type="spellStart"/>
            <w:r w:rsidRPr="00253F00">
              <w:rPr>
                <w:lang w:val="en-US"/>
              </w:rPr>
              <w:t>rotatormansjetten</w:t>
            </w:r>
            <w:proofErr w:type="spellEnd"/>
            <w:r w:rsidRPr="00253F00">
              <w:rPr>
                <w:lang w:val="en-US"/>
              </w:rPr>
              <w:t xml:space="preserve">, bursa </w:t>
            </w:r>
            <w:proofErr w:type="spellStart"/>
            <w:r w:rsidRPr="00253F00">
              <w:rPr>
                <w:lang w:val="en-US"/>
              </w:rPr>
              <w:t>subacromiale</w:t>
            </w:r>
            <w:proofErr w:type="spellEnd"/>
            <w:r w:rsidRPr="00253F00">
              <w:rPr>
                <w:lang w:val="en-US"/>
              </w:rPr>
              <w:t xml:space="preserve"> (-</w:t>
            </w:r>
            <w:proofErr w:type="spellStart"/>
            <w:r w:rsidRPr="00253F00">
              <w:rPr>
                <w:lang w:val="en-US"/>
              </w:rPr>
              <w:t>deltoidea</w:t>
            </w:r>
            <w:proofErr w:type="spellEnd"/>
            <w:r w:rsidRPr="00253F00">
              <w:rPr>
                <w:lang w:val="en-US"/>
              </w:rPr>
              <w:t>), GH-</w:t>
            </w:r>
            <w:proofErr w:type="spellStart"/>
            <w:r w:rsidRPr="00253F00">
              <w:rPr>
                <w:lang w:val="en-US"/>
              </w:rPr>
              <w:t>leddet</w:t>
            </w:r>
            <w:proofErr w:type="spellEnd"/>
            <w:r w:rsidRPr="00253F00">
              <w:rPr>
                <w:lang w:val="en-US"/>
              </w:rPr>
              <w:t>.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15E34403" w14:textId="692AD77A" w:rsidR="002B67AE" w:rsidRDefault="002B67AE" w:rsidP="002B67AE">
            <w:r>
              <w:t>Synnøve Kvalheim, Maren Lunder Wefring, Kristin Østlie, Marte Heide</w:t>
            </w:r>
          </w:p>
          <w:p w14:paraId="6D85B54E" w14:textId="61B32E39" w:rsidR="00253F00" w:rsidRPr="002B67AE" w:rsidRDefault="002B67AE" w:rsidP="00F96D19">
            <w:r>
              <w:t>Bygg 31</w:t>
            </w:r>
          </w:p>
        </w:tc>
      </w:tr>
      <w:tr w:rsidR="00253F00" w:rsidRPr="00253F00" w14:paraId="259EAA4E" w14:textId="77777777" w:rsidTr="00253F00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85F3D25" w14:textId="13FB42F2" w:rsidR="00253F00" w:rsidRDefault="00253F00" w:rsidP="00F96D19">
            <w:r>
              <w:t>12.30-13.30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68B97BD9" w14:textId="7F7E2F69" w:rsidR="00253F00" w:rsidRPr="00253F00" w:rsidRDefault="00253F00" w:rsidP="00253F0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Lunsj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2ED111A5" w14:textId="77777777" w:rsidR="00253F00" w:rsidRPr="00253F00" w:rsidRDefault="00253F00" w:rsidP="00F96D19">
            <w:pPr>
              <w:rPr>
                <w:lang w:val="en-US"/>
              </w:rPr>
            </w:pPr>
          </w:p>
        </w:tc>
      </w:tr>
      <w:tr w:rsidR="00253F00" w:rsidRPr="00253F00" w14:paraId="653CF80C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F03C748" w14:textId="3FBF3D9E" w:rsidR="00253F00" w:rsidRDefault="00253F00" w:rsidP="00F96D19">
            <w:r>
              <w:t>13.30-</w:t>
            </w:r>
            <w:r w:rsidR="00226AF3">
              <w:t>14.00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3F00E63B" w14:textId="5406759B" w:rsidR="00253F00" w:rsidRPr="00253F00" w:rsidRDefault="00226AF3" w:rsidP="00253F00">
            <w:pPr>
              <w:rPr>
                <w:lang w:val="en-US"/>
              </w:rPr>
            </w:pPr>
            <w:r w:rsidRPr="00226AF3">
              <w:rPr>
                <w:lang w:val="en-US"/>
              </w:rPr>
              <w:t xml:space="preserve">Workshop SKULDER </w:t>
            </w:r>
            <w:proofErr w:type="spellStart"/>
            <w:r w:rsidRPr="00226AF3">
              <w:rPr>
                <w:lang w:val="en-US"/>
              </w:rPr>
              <w:t>fortsetter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6329A9A7" w14:textId="5A18F97C" w:rsidR="002B67AE" w:rsidRDefault="002B67AE" w:rsidP="002B67AE">
            <w:r>
              <w:t>Synnøve Kvalheim, Maren Lunder Wefring, Kristin Østlie, Marte Heide</w:t>
            </w:r>
          </w:p>
          <w:p w14:paraId="208D3BD4" w14:textId="01A3D304" w:rsidR="00253F00" w:rsidRPr="002B67AE" w:rsidRDefault="002B67AE" w:rsidP="00F96D19">
            <w:r>
              <w:t>Bygg 31</w:t>
            </w:r>
          </w:p>
        </w:tc>
      </w:tr>
      <w:tr w:rsidR="00226AF3" w:rsidRPr="00253F00" w14:paraId="1E7F164E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5ED5BDE" w14:textId="5B90641F" w:rsidR="00226AF3" w:rsidRDefault="00226AF3" w:rsidP="00F96D19">
            <w:r>
              <w:t>14.00-14.15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6DEA34D4" w14:textId="046FD80E" w:rsidR="00226AF3" w:rsidRPr="00226AF3" w:rsidRDefault="00226AF3" w:rsidP="00253F00">
            <w:pPr>
              <w:rPr>
                <w:lang w:val="en-US"/>
              </w:rPr>
            </w:pPr>
            <w:r>
              <w:rPr>
                <w:lang w:val="en-US"/>
              </w:rP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CF99968" w14:textId="77777777" w:rsidR="00226AF3" w:rsidRPr="00253F00" w:rsidRDefault="00226AF3" w:rsidP="00F96D19">
            <w:pPr>
              <w:rPr>
                <w:lang w:val="en-US"/>
              </w:rPr>
            </w:pPr>
          </w:p>
        </w:tc>
      </w:tr>
      <w:tr w:rsidR="00226AF3" w:rsidRPr="00253F00" w14:paraId="74027330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08899898" w14:textId="7F509B3C" w:rsidR="00226AF3" w:rsidRDefault="00226AF3" w:rsidP="00F96D19">
            <w:r>
              <w:t>14.15-15.00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0AC67999" w14:textId="77777777" w:rsidR="00226AF3" w:rsidRPr="00226AF3" w:rsidRDefault="00226AF3" w:rsidP="00226AF3">
            <w:pPr>
              <w:rPr>
                <w:lang w:val="en-US"/>
              </w:rPr>
            </w:pPr>
            <w:proofErr w:type="spellStart"/>
            <w:r w:rsidRPr="00226AF3">
              <w:rPr>
                <w:lang w:val="en-US"/>
              </w:rPr>
              <w:t>Spastisitet</w:t>
            </w:r>
            <w:proofErr w:type="spellEnd"/>
            <w:r w:rsidRPr="00226AF3">
              <w:rPr>
                <w:lang w:val="en-US"/>
              </w:rPr>
              <w:t xml:space="preserve">, </w:t>
            </w:r>
            <w:proofErr w:type="spellStart"/>
            <w:r w:rsidRPr="00226AF3">
              <w:rPr>
                <w:lang w:val="en-US"/>
              </w:rPr>
              <w:t>teori</w:t>
            </w:r>
            <w:proofErr w:type="spellEnd"/>
          </w:p>
          <w:p w14:paraId="21AFAE33" w14:textId="7B33A80A" w:rsidR="00226AF3" w:rsidRPr="00226AF3" w:rsidRDefault="00226AF3" w:rsidP="00226AF3">
            <w:pPr>
              <w:rPr>
                <w:lang w:val="en-US"/>
              </w:rPr>
            </w:pPr>
            <w:proofErr w:type="spellStart"/>
            <w:r w:rsidRPr="00226AF3">
              <w:rPr>
                <w:lang w:val="en-US"/>
              </w:rPr>
              <w:t>Slagskulder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6FE6CA6D" w14:textId="77777777" w:rsidR="00226AF3" w:rsidRPr="002B67AE" w:rsidRDefault="002B67AE" w:rsidP="00F96D19">
            <w:r w:rsidRPr="002B67AE">
              <w:t>Kristin Østlie</w:t>
            </w:r>
          </w:p>
          <w:p w14:paraId="6BBAB018" w14:textId="175F0361" w:rsidR="002B67AE" w:rsidRPr="002B67AE" w:rsidRDefault="002B67AE" w:rsidP="00F96D19">
            <w:r>
              <w:t xml:space="preserve">Bygg 36 (Auditorium på </w:t>
            </w:r>
            <w:proofErr w:type="spellStart"/>
            <w:r>
              <w:t>øyeavd</w:t>
            </w:r>
            <w:proofErr w:type="spellEnd"/>
            <w:r>
              <w:t>)</w:t>
            </w:r>
          </w:p>
        </w:tc>
      </w:tr>
      <w:tr w:rsidR="00226AF3" w:rsidRPr="00253F00" w14:paraId="24251BDF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7E5BCC73" w14:textId="162650E1" w:rsidR="00226AF3" w:rsidRDefault="00226AF3" w:rsidP="00F96D19">
            <w:r>
              <w:t>15.00-15.15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22BF6432" w14:textId="08600412" w:rsidR="00226AF3" w:rsidRPr="00226AF3" w:rsidRDefault="00226AF3" w:rsidP="00253F00">
            <w:pPr>
              <w:rPr>
                <w:lang w:val="en-US"/>
              </w:rPr>
            </w:pPr>
            <w:r>
              <w:rPr>
                <w:lang w:val="en-US"/>
              </w:rP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237394ED" w14:textId="77777777" w:rsidR="00226AF3" w:rsidRPr="00253F00" w:rsidRDefault="00226AF3" w:rsidP="00F96D19">
            <w:pPr>
              <w:rPr>
                <w:lang w:val="en-US"/>
              </w:rPr>
            </w:pPr>
          </w:p>
        </w:tc>
      </w:tr>
      <w:tr w:rsidR="00226AF3" w:rsidRPr="00253F00" w14:paraId="3F9ABC71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4BD5FF" w14:textId="3DEFAEF6" w:rsidR="00226AF3" w:rsidRDefault="00226AF3" w:rsidP="00F96D19">
            <w:r>
              <w:t>15.15-16.15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35D7944" w14:textId="652AFF3B" w:rsidR="00226AF3" w:rsidRPr="00226AF3" w:rsidRDefault="00226AF3" w:rsidP="00253F00">
            <w:pPr>
              <w:rPr>
                <w:lang w:val="en-US"/>
              </w:rPr>
            </w:pPr>
            <w:r w:rsidRPr="00226AF3">
              <w:rPr>
                <w:lang w:val="en-US"/>
              </w:rPr>
              <w:t xml:space="preserve">Workshop </w:t>
            </w:r>
            <w:proofErr w:type="spellStart"/>
            <w:r w:rsidRPr="00226AF3">
              <w:rPr>
                <w:lang w:val="en-US"/>
              </w:rPr>
              <w:t>spastisitet</w:t>
            </w:r>
            <w:proofErr w:type="spellEnd"/>
            <w:r w:rsidRPr="00226AF3">
              <w:rPr>
                <w:lang w:val="en-US"/>
              </w:rPr>
              <w:t xml:space="preserve"> </w:t>
            </w:r>
            <w:proofErr w:type="spellStart"/>
            <w:r w:rsidRPr="00226AF3">
              <w:rPr>
                <w:lang w:val="en-US"/>
              </w:rPr>
              <w:t>oex</w:t>
            </w:r>
            <w:proofErr w:type="spellEnd"/>
            <w:r w:rsidRPr="00226AF3">
              <w:rPr>
                <w:lang w:val="en-US"/>
              </w:rPr>
              <w:t xml:space="preserve"> </w:t>
            </w:r>
            <w:proofErr w:type="spellStart"/>
            <w:r w:rsidRPr="00226AF3">
              <w:rPr>
                <w:lang w:val="en-US"/>
              </w:rPr>
              <w:t>inkl</w:t>
            </w:r>
            <w:proofErr w:type="spellEnd"/>
            <w:r w:rsidRPr="00226AF3">
              <w:rPr>
                <w:lang w:val="en-US"/>
              </w:rPr>
              <w:t xml:space="preserve"> </w:t>
            </w:r>
            <w:proofErr w:type="spellStart"/>
            <w:proofErr w:type="gramStart"/>
            <w:r w:rsidRPr="00226AF3">
              <w:rPr>
                <w:lang w:val="en-US"/>
              </w:rPr>
              <w:t>n.suprascap</w:t>
            </w:r>
            <w:proofErr w:type="spellEnd"/>
            <w:proofErr w:type="gramEnd"/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283B9D3" w14:textId="77777777" w:rsidR="00226AF3" w:rsidRDefault="002B67AE" w:rsidP="00F96D19">
            <w:pPr>
              <w:rPr>
                <w:lang w:val="en-US"/>
              </w:rPr>
            </w:pPr>
            <w:r>
              <w:rPr>
                <w:lang w:val="en-US"/>
              </w:rPr>
              <w:t>Kristin Østlie</w:t>
            </w:r>
          </w:p>
          <w:p w14:paraId="6402198A" w14:textId="13D652C9" w:rsidR="002B67AE" w:rsidRPr="00253F00" w:rsidRDefault="002B67AE" w:rsidP="00F96D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Bygg</w:t>
            </w:r>
            <w:proofErr w:type="spellEnd"/>
            <w:r>
              <w:rPr>
                <w:lang w:val="en-US"/>
              </w:rPr>
              <w:t xml:space="preserve"> 31</w:t>
            </w:r>
          </w:p>
        </w:tc>
      </w:tr>
    </w:tbl>
    <w:p w14:paraId="33BF45CF" w14:textId="77777777" w:rsidR="0027332B" w:rsidRPr="00253F00" w:rsidRDefault="0027332B" w:rsidP="00083B62">
      <w:pPr>
        <w:pStyle w:val="Overskrift3"/>
        <w:rPr>
          <w:lang w:val="en-US"/>
        </w:rPr>
      </w:pPr>
    </w:p>
    <w:p w14:paraId="4BE5E2C7" w14:textId="77777777" w:rsidR="0027332B" w:rsidRPr="00253F00" w:rsidRDefault="0027332B" w:rsidP="00083B62">
      <w:pPr>
        <w:pStyle w:val="Overskrift3"/>
        <w:rPr>
          <w:lang w:val="en-US"/>
        </w:rPr>
      </w:pPr>
    </w:p>
    <w:p w14:paraId="4D39B832" w14:textId="0AA620C9" w:rsidR="00F96D19" w:rsidRPr="00D97F87" w:rsidRDefault="00083B62" w:rsidP="00083B62">
      <w:pPr>
        <w:pStyle w:val="Overskrift3"/>
      </w:pPr>
      <w:r w:rsidRPr="00D97F87">
        <w:t xml:space="preserve">Dag 2 – </w:t>
      </w:r>
      <w:r w:rsidR="00226AF3">
        <w:t xml:space="preserve">Tirsdag 20. januar </w:t>
      </w:r>
    </w:p>
    <w:tbl>
      <w:tblPr>
        <w:tblStyle w:val="Listetabell6fargeri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l med sakslisteelementer"/>
      </w:tblPr>
      <w:tblGrid>
        <w:gridCol w:w="1485"/>
        <w:gridCol w:w="5461"/>
        <w:gridCol w:w="3520"/>
      </w:tblGrid>
      <w:tr w:rsidR="00F96D19" w:rsidRPr="00D97F87" w14:paraId="1F9A43F9" w14:textId="77777777" w:rsidTr="00CB0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85" w:type="dxa"/>
            <w:tcBorders>
              <w:top w:val="single" w:sz="4" w:space="0" w:color="000000" w:themeColor="text1"/>
              <w:bottom w:val="nil"/>
            </w:tcBorders>
          </w:tcPr>
          <w:p w14:paraId="3A5C3014" w14:textId="77777777" w:rsidR="00F96D19" w:rsidRPr="00D97F87" w:rsidRDefault="00D97F87" w:rsidP="00083B62">
            <w:pPr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Tidspunkt</w:t>
            </w:r>
          </w:p>
        </w:tc>
        <w:tc>
          <w:tcPr>
            <w:tcW w:w="5461" w:type="dxa"/>
            <w:tcBorders>
              <w:top w:val="single" w:sz="4" w:space="0" w:color="000000" w:themeColor="text1"/>
              <w:bottom w:val="nil"/>
            </w:tcBorders>
          </w:tcPr>
          <w:p w14:paraId="7DAD47E7" w14:textId="77777777" w:rsidR="00F96D19" w:rsidRPr="00D97F87" w:rsidRDefault="00083B62" w:rsidP="00083B62">
            <w:pPr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Tema</w:t>
            </w:r>
          </w:p>
        </w:tc>
        <w:tc>
          <w:tcPr>
            <w:tcW w:w="3520" w:type="dxa"/>
            <w:tcBorders>
              <w:top w:val="single" w:sz="4" w:space="0" w:color="000000" w:themeColor="text1"/>
              <w:bottom w:val="nil"/>
            </w:tcBorders>
          </w:tcPr>
          <w:p w14:paraId="7BAC648C" w14:textId="77777777" w:rsidR="00F96D19" w:rsidRPr="00D97F87" w:rsidRDefault="00083B62" w:rsidP="00083B62">
            <w:pPr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Underviser</w:t>
            </w:r>
          </w:p>
        </w:tc>
      </w:tr>
      <w:tr w:rsidR="00F96D19" w:rsidRPr="00D97F87" w14:paraId="20DB1AE8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DCE4DF9" w14:textId="594D2A6B" w:rsidR="00F96D19" w:rsidRPr="00D97F87" w:rsidRDefault="00B602CA" w:rsidP="00400141">
            <w:r>
              <w:t>08.30-09.15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4E921FA0" w14:textId="0DE67C37" w:rsidR="00F96D19" w:rsidRPr="00D97F87" w:rsidRDefault="00B602CA" w:rsidP="00400141">
            <w:r>
              <w:t>Teori hofte og kne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53ACE326" w14:textId="77777777" w:rsidR="00F96D19" w:rsidRDefault="002B67AE" w:rsidP="006B45AD">
            <w:r>
              <w:t>Dag Ove Karsten</w:t>
            </w:r>
          </w:p>
          <w:p w14:paraId="56D4129E" w14:textId="3D75053D" w:rsidR="002B67AE" w:rsidRPr="00D97F87" w:rsidRDefault="002B67AE" w:rsidP="006B45AD">
            <w:r>
              <w:t xml:space="preserve">Bygg 36 (auditorium </w:t>
            </w:r>
            <w:proofErr w:type="spellStart"/>
            <w:r>
              <w:t>øyeavd</w:t>
            </w:r>
            <w:proofErr w:type="spellEnd"/>
            <w:r>
              <w:t>)</w:t>
            </w:r>
          </w:p>
        </w:tc>
      </w:tr>
      <w:tr w:rsidR="00F96D19" w:rsidRPr="00D97F87" w14:paraId="6C49732C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0A3F227" w14:textId="2DF430AB" w:rsidR="00F96D19" w:rsidRPr="00D97F87" w:rsidRDefault="00B602CA" w:rsidP="00400141">
            <w:r>
              <w:t>09.00-09.15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7C8D7AA9" w14:textId="3D3ED289" w:rsidR="00F96D19" w:rsidRPr="00D97F87" w:rsidRDefault="00B602CA" w:rsidP="00400141">
            <w: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5AA7A3F2" w14:textId="77777777" w:rsidR="00F96D19" w:rsidRPr="00D97F87" w:rsidRDefault="00F96D19" w:rsidP="00400141"/>
        </w:tc>
      </w:tr>
      <w:tr w:rsidR="0027332B" w:rsidRPr="00D97F87" w14:paraId="1D01B714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8D44D47" w14:textId="775380D9" w:rsidR="0027332B" w:rsidRPr="00D97F87" w:rsidRDefault="00B602CA" w:rsidP="00400141">
            <w:r>
              <w:t>09.15-10.15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4CFBC268" w14:textId="77777777" w:rsidR="00B602CA" w:rsidRDefault="00B602CA" w:rsidP="00B602CA">
            <w:r>
              <w:t>HOFTE</w:t>
            </w:r>
          </w:p>
          <w:p w14:paraId="715DF8D4" w14:textId="77777777" w:rsidR="00B602CA" w:rsidRDefault="00B602CA" w:rsidP="00B602CA">
            <w:r>
              <w:t xml:space="preserve">Fremre: Hofteleddet, identifisere nevrovaskulære strukturer og </w:t>
            </w:r>
            <w:proofErr w:type="spellStart"/>
            <w:r>
              <w:t>iliopsoassenen</w:t>
            </w:r>
            <w:proofErr w:type="spellEnd"/>
          </w:p>
          <w:p w14:paraId="3D1FD02E" w14:textId="77777777" w:rsidR="00B602CA" w:rsidRDefault="00B602CA" w:rsidP="00B602CA">
            <w:r>
              <w:t xml:space="preserve">Lateralt: </w:t>
            </w:r>
            <w:proofErr w:type="spellStart"/>
            <w:r>
              <w:t>trochanterpatologi</w:t>
            </w:r>
            <w:proofErr w:type="spellEnd"/>
            <w:r>
              <w:t xml:space="preserve">, </w:t>
            </w:r>
            <w:proofErr w:type="spellStart"/>
            <w:r>
              <w:t>glutealsener</w:t>
            </w:r>
            <w:proofErr w:type="spellEnd"/>
            <w:r>
              <w:t xml:space="preserve">, </w:t>
            </w:r>
            <w:proofErr w:type="spellStart"/>
            <w:r>
              <w:t>bursa</w:t>
            </w:r>
            <w:proofErr w:type="spellEnd"/>
          </w:p>
          <w:p w14:paraId="08825599" w14:textId="77777777" w:rsidR="00B602CA" w:rsidRDefault="00B602CA" w:rsidP="00B602CA">
            <w:proofErr w:type="spellStart"/>
            <w:r>
              <w:t>Ischiofemorale</w:t>
            </w:r>
            <w:proofErr w:type="spellEnd"/>
            <w:r>
              <w:t xml:space="preserve"> rom?</w:t>
            </w:r>
          </w:p>
          <w:p w14:paraId="63A58504" w14:textId="0B1A7CBE" w:rsidR="0027332B" w:rsidRPr="00D97F87" w:rsidRDefault="00B602CA" w:rsidP="00B602CA">
            <w:proofErr w:type="spellStart"/>
            <w:r>
              <w:t>n.cut</w:t>
            </w:r>
            <w:proofErr w:type="spellEnd"/>
            <w:r>
              <w:t>. lat fem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3F2AA25F" w14:textId="3AEAC214" w:rsidR="002B67AE" w:rsidRDefault="002B67AE" w:rsidP="002B67AE">
            <w:r>
              <w:t>Dag Ove Karsten, Synnøve Kvalheim, Maren Lunder Wefring, Kristin Østlie, Marte Heide</w:t>
            </w:r>
          </w:p>
          <w:p w14:paraId="39E80F1C" w14:textId="77777777" w:rsidR="0027332B" w:rsidRDefault="0027332B" w:rsidP="00400141"/>
          <w:p w14:paraId="5FECDDB1" w14:textId="7520598A" w:rsidR="002B67AE" w:rsidRPr="00D97F87" w:rsidRDefault="002B67AE" w:rsidP="00400141">
            <w:r>
              <w:t>Bygg 31</w:t>
            </w:r>
          </w:p>
        </w:tc>
      </w:tr>
      <w:tr w:rsidR="00226AF3" w:rsidRPr="00D97F87" w14:paraId="3932E640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699BD988" w14:textId="349D1398" w:rsidR="00226AF3" w:rsidRDefault="00B602CA" w:rsidP="00400141">
            <w:r>
              <w:t>10.15-10.30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1AF51A97" w14:textId="5A3F7F2E" w:rsidR="00226AF3" w:rsidRPr="00D97F87" w:rsidRDefault="00B602CA" w:rsidP="00400141">
            <w: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809C0B6" w14:textId="77777777" w:rsidR="00226AF3" w:rsidRPr="00D97F87" w:rsidRDefault="00226AF3" w:rsidP="00400141"/>
        </w:tc>
      </w:tr>
      <w:tr w:rsidR="00226AF3" w:rsidRPr="00D97F87" w14:paraId="7B54A9FA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1F8D1BA" w14:textId="16B37B57" w:rsidR="00226AF3" w:rsidRDefault="00B602CA" w:rsidP="00400141">
            <w:r>
              <w:t>10.30-11.15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6191EEAB" w14:textId="77777777" w:rsidR="00B602CA" w:rsidRDefault="00B602CA" w:rsidP="00B602CA">
            <w:r>
              <w:t xml:space="preserve">Workshop kne </w:t>
            </w:r>
          </w:p>
          <w:p w14:paraId="5192B458" w14:textId="367DFF2C" w:rsidR="00226AF3" w:rsidRPr="00D97F87" w:rsidRDefault="00B602CA" w:rsidP="00B602CA">
            <w:r>
              <w:t xml:space="preserve">Kneleddet/hydrops, Baker cyste, </w:t>
            </w:r>
            <w:proofErr w:type="spellStart"/>
            <w:r>
              <w:t>Quadriceps</w:t>
            </w:r>
            <w:proofErr w:type="spellEnd"/>
            <w:r>
              <w:t xml:space="preserve">- og </w:t>
            </w:r>
            <w:proofErr w:type="spellStart"/>
            <w:r>
              <w:t>patellarsenen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7BBB1050" w14:textId="76D5F65E" w:rsidR="002B67AE" w:rsidRDefault="002B67AE" w:rsidP="002B67AE">
            <w:r>
              <w:t>Dag Ove Karsten, Synnøve Kvalheim, Maren Lunder Wefring, Kristin Østlie, Marte Heide</w:t>
            </w:r>
          </w:p>
          <w:p w14:paraId="041D83C4" w14:textId="4E19D4FE" w:rsidR="00226AF3" w:rsidRPr="00D97F87" w:rsidRDefault="002B67AE" w:rsidP="00400141">
            <w:r>
              <w:t>Bygg 31</w:t>
            </w:r>
          </w:p>
        </w:tc>
      </w:tr>
      <w:tr w:rsidR="00226AF3" w:rsidRPr="00D97F87" w14:paraId="4E9CBE98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55055D1" w14:textId="203BB8CB" w:rsidR="00226AF3" w:rsidRDefault="00B602CA" w:rsidP="00400141">
            <w:r>
              <w:t>11.15-11.30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05F913BD" w14:textId="6AE804EB" w:rsidR="00226AF3" w:rsidRPr="00D97F87" w:rsidRDefault="00B602CA" w:rsidP="00400141">
            <w: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3F76E0D9" w14:textId="77777777" w:rsidR="00226AF3" w:rsidRPr="00D97F87" w:rsidRDefault="00226AF3" w:rsidP="00400141"/>
        </w:tc>
      </w:tr>
      <w:tr w:rsidR="00226AF3" w:rsidRPr="00D97F87" w14:paraId="6E66C79E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4B7FF962" w14:textId="46340E53" w:rsidR="00226AF3" w:rsidRDefault="00B602CA" w:rsidP="00400141">
            <w:r>
              <w:t>11.30-12.30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078EF168" w14:textId="3B48768F" w:rsidR="00226AF3" w:rsidRPr="00D97F87" w:rsidRDefault="00B602CA" w:rsidP="00400141">
            <w:r w:rsidRPr="00B602CA">
              <w:t>UL-veiledede injeksjoner: Teori, hygiene og antitrombotisk terapi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1BD277CE" w14:textId="77777777" w:rsidR="00226AF3" w:rsidRDefault="002B67AE" w:rsidP="00400141">
            <w:r>
              <w:t>Kristin Østlie</w:t>
            </w:r>
          </w:p>
          <w:p w14:paraId="11CFDD3A" w14:textId="33AD7D2B" w:rsidR="002B67AE" w:rsidRPr="00D97F87" w:rsidRDefault="002B67AE" w:rsidP="00400141">
            <w:r>
              <w:t>Bygg 31</w:t>
            </w:r>
          </w:p>
        </w:tc>
      </w:tr>
      <w:tr w:rsidR="00226AF3" w:rsidRPr="00D97F87" w14:paraId="4E2E40D1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5042959" w14:textId="69E09A3F" w:rsidR="00226AF3" w:rsidRDefault="00B602CA" w:rsidP="00400141">
            <w:r>
              <w:t>12.30-13.30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1BB3213D" w14:textId="329C3A1E" w:rsidR="00226AF3" w:rsidRPr="00D97F87" w:rsidRDefault="00B602CA" w:rsidP="00400141">
            <w:r>
              <w:t>Lunsj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20ED5D6" w14:textId="77777777" w:rsidR="00226AF3" w:rsidRPr="00D97F87" w:rsidRDefault="00226AF3" w:rsidP="00400141"/>
        </w:tc>
      </w:tr>
      <w:tr w:rsidR="00226AF3" w:rsidRPr="00D97F87" w14:paraId="082D688A" w14:textId="77777777" w:rsidTr="00226AF3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4F9A2802" w14:textId="14BF600E" w:rsidR="00226AF3" w:rsidRDefault="00B602CA" w:rsidP="00400141">
            <w:r>
              <w:t>13.30-14.30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67FDB4DC" w14:textId="3BC79208" w:rsidR="00226AF3" w:rsidRPr="00D97F87" w:rsidRDefault="00B602CA" w:rsidP="00400141">
            <w:r w:rsidRPr="00B602CA">
              <w:t xml:space="preserve">Workshop spastisitet </w:t>
            </w:r>
            <w:proofErr w:type="spellStart"/>
            <w:r w:rsidRPr="00B602CA">
              <w:t>uex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39F98215" w14:textId="77777777" w:rsidR="00226AF3" w:rsidRDefault="002B67AE" w:rsidP="00400141">
            <w:r>
              <w:t>Kristin Østlie</w:t>
            </w:r>
          </w:p>
          <w:p w14:paraId="0B10377D" w14:textId="3F262861" w:rsidR="002B67AE" w:rsidRPr="00D97F87" w:rsidRDefault="002B67AE" w:rsidP="00400141">
            <w:r>
              <w:t>Bygg 31</w:t>
            </w:r>
          </w:p>
        </w:tc>
      </w:tr>
      <w:tr w:rsidR="00226AF3" w:rsidRPr="00D97F87" w14:paraId="3BF6A760" w14:textId="77777777" w:rsidTr="00B602CA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31377A4" w14:textId="12E6C455" w:rsidR="00226AF3" w:rsidRDefault="00B602CA" w:rsidP="00400141">
            <w:r>
              <w:t>14.30-14.45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0CE192D7" w14:textId="5861D6F2" w:rsidR="00226AF3" w:rsidRPr="00D97F87" w:rsidRDefault="00B602CA" w:rsidP="00400141">
            <w: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4CB07CA" w14:textId="77777777" w:rsidR="00226AF3" w:rsidRPr="00D97F87" w:rsidRDefault="00226AF3" w:rsidP="00400141"/>
        </w:tc>
      </w:tr>
      <w:tr w:rsidR="00B602CA" w:rsidRPr="00D97F87" w14:paraId="558DABBF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C3CDC12" w14:textId="31D01213" w:rsidR="00B602CA" w:rsidRDefault="00B602CA" w:rsidP="00400141">
            <w:r>
              <w:t>14.45-15.30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5D36C3D" w14:textId="76828DBC" w:rsidR="00B602CA" w:rsidRPr="00D97F87" w:rsidRDefault="00B602CA" w:rsidP="00400141">
            <w:r w:rsidRPr="00B602CA">
              <w:t>Repetisjon/trening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06893B8" w14:textId="783AF839" w:rsidR="002B67AE" w:rsidRDefault="002B67AE" w:rsidP="002B67AE">
            <w:r>
              <w:t xml:space="preserve">Dag Ove Karsten, Synnøve Kvalheim, Maren Lunder Wefring, Kristin </w:t>
            </w:r>
            <w:proofErr w:type="gramStart"/>
            <w:r>
              <w:t>Østlie,  Marte</w:t>
            </w:r>
            <w:proofErr w:type="gramEnd"/>
            <w:r>
              <w:t xml:space="preserve"> Heide</w:t>
            </w:r>
          </w:p>
          <w:p w14:paraId="7AEC47DC" w14:textId="10A276BA" w:rsidR="00B602CA" w:rsidRPr="00D97F87" w:rsidRDefault="002B67AE" w:rsidP="00400141">
            <w:r>
              <w:t>Bygg 31</w:t>
            </w:r>
          </w:p>
        </w:tc>
      </w:tr>
    </w:tbl>
    <w:p w14:paraId="65D943B2" w14:textId="77777777" w:rsidR="0027332B" w:rsidRPr="00D97F87" w:rsidRDefault="0027332B" w:rsidP="00BA502F">
      <w:pPr>
        <w:pStyle w:val="Overskrift3"/>
        <w:rPr>
          <w:rFonts w:eastAsiaTheme="minorEastAsia" w:cstheme="minorBidi"/>
          <w:b w:val="0"/>
          <w:sz w:val="22"/>
          <w:szCs w:val="21"/>
        </w:rPr>
      </w:pPr>
    </w:p>
    <w:p w14:paraId="5B06DDCD" w14:textId="77777777" w:rsidR="0027332B" w:rsidRPr="00D97F87" w:rsidRDefault="0027332B" w:rsidP="00BA502F">
      <w:pPr>
        <w:pStyle w:val="Overskrift3"/>
        <w:rPr>
          <w:rFonts w:eastAsiaTheme="minorEastAsia" w:cstheme="minorBidi"/>
          <w:b w:val="0"/>
          <w:sz w:val="22"/>
          <w:szCs w:val="21"/>
        </w:rPr>
      </w:pPr>
    </w:p>
    <w:p w14:paraId="3177EF05" w14:textId="27FD00C8" w:rsidR="00BA502F" w:rsidRPr="00D97F87" w:rsidRDefault="00BA502F" w:rsidP="00BA502F">
      <w:pPr>
        <w:pStyle w:val="Overskrift3"/>
      </w:pPr>
      <w:r w:rsidRPr="00D97F87">
        <w:t xml:space="preserve">Dag 3 – </w:t>
      </w:r>
      <w:r w:rsidR="00B602CA">
        <w:t>Onsdag 21. januar</w:t>
      </w:r>
    </w:p>
    <w:tbl>
      <w:tblPr>
        <w:tblStyle w:val="Listetabell6fargeri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l med sakslisteelementer"/>
      </w:tblPr>
      <w:tblGrid>
        <w:gridCol w:w="1485"/>
        <w:gridCol w:w="5461"/>
        <w:gridCol w:w="3520"/>
      </w:tblGrid>
      <w:tr w:rsidR="006B45AD" w:rsidRPr="00D97F87" w14:paraId="1DA8CD0F" w14:textId="77777777" w:rsidTr="00CB0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85" w:type="dxa"/>
            <w:tcBorders>
              <w:top w:val="single" w:sz="4" w:space="0" w:color="000000" w:themeColor="text1"/>
              <w:bottom w:val="nil"/>
            </w:tcBorders>
          </w:tcPr>
          <w:p w14:paraId="61195BB8" w14:textId="77777777" w:rsidR="006B45AD" w:rsidRPr="00D97F87" w:rsidRDefault="00BA502F" w:rsidP="00BA502F">
            <w:pPr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Tidspunkt</w:t>
            </w:r>
          </w:p>
        </w:tc>
        <w:tc>
          <w:tcPr>
            <w:tcW w:w="5461" w:type="dxa"/>
            <w:tcBorders>
              <w:top w:val="single" w:sz="4" w:space="0" w:color="000000" w:themeColor="text1"/>
              <w:bottom w:val="nil"/>
            </w:tcBorders>
          </w:tcPr>
          <w:p w14:paraId="24E097EF" w14:textId="77777777" w:rsidR="006B45AD" w:rsidRPr="00D97F87" w:rsidRDefault="00BA502F" w:rsidP="00BA502F">
            <w:pPr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Tema</w:t>
            </w:r>
          </w:p>
        </w:tc>
        <w:tc>
          <w:tcPr>
            <w:tcW w:w="3520" w:type="dxa"/>
            <w:tcBorders>
              <w:top w:val="single" w:sz="4" w:space="0" w:color="000000" w:themeColor="text1"/>
              <w:bottom w:val="nil"/>
            </w:tcBorders>
          </w:tcPr>
          <w:p w14:paraId="5731697D" w14:textId="77777777" w:rsidR="006B45AD" w:rsidRPr="00D97F87" w:rsidRDefault="00BA502F" w:rsidP="00BA502F">
            <w:pPr>
              <w:rPr>
                <w:rStyle w:val="Sterkutheving"/>
                <w:b/>
              </w:rPr>
            </w:pPr>
            <w:r w:rsidRPr="00D97F87">
              <w:rPr>
                <w:rStyle w:val="Sterkutheving"/>
                <w:b/>
              </w:rPr>
              <w:t>Underviser</w:t>
            </w:r>
          </w:p>
        </w:tc>
      </w:tr>
      <w:tr w:rsidR="006B45AD" w:rsidRPr="00D97F87" w14:paraId="21B74691" w14:textId="77777777" w:rsidTr="00CB00A7"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14:paraId="6FCF7A75" w14:textId="5E96E75F" w:rsidR="006B45AD" w:rsidRPr="00D97F87" w:rsidRDefault="00B602CA" w:rsidP="006B45AD">
            <w:r>
              <w:t>08.30-09.15</w:t>
            </w:r>
          </w:p>
        </w:tc>
        <w:tc>
          <w:tcPr>
            <w:tcW w:w="5461" w:type="dxa"/>
            <w:tcBorders>
              <w:top w:val="nil"/>
              <w:bottom w:val="single" w:sz="4" w:space="0" w:color="auto"/>
            </w:tcBorders>
          </w:tcPr>
          <w:p w14:paraId="4B3D7626" w14:textId="77777777" w:rsidR="00B602CA" w:rsidRDefault="00B602CA" w:rsidP="00B602CA">
            <w:r>
              <w:t xml:space="preserve">Teori med </w:t>
            </w:r>
            <w:proofErr w:type="gramStart"/>
            <w:r>
              <w:t>fokus</w:t>
            </w:r>
            <w:proofErr w:type="gramEnd"/>
            <w:r>
              <w:t xml:space="preserve"> på hånd, albue og fot</w:t>
            </w:r>
          </w:p>
          <w:p w14:paraId="0599DBAF" w14:textId="5E85C069" w:rsidR="006B45AD" w:rsidRPr="00D97F87" w:rsidRDefault="00B602CA" w:rsidP="00B602CA">
            <w:r>
              <w:t>Eksempelvis:</w:t>
            </w:r>
            <w:r w:rsidR="00677E0C">
              <w:br/>
            </w:r>
            <w:r>
              <w:t xml:space="preserve">Vurdering av </w:t>
            </w:r>
            <w:proofErr w:type="spellStart"/>
            <w:proofErr w:type="gramStart"/>
            <w:r>
              <w:t>n.medianus</w:t>
            </w:r>
            <w:proofErr w:type="spellEnd"/>
            <w:proofErr w:type="gramEnd"/>
            <w:r>
              <w:t xml:space="preserve"> og injeksjonsteknikk ved CTS. </w:t>
            </w:r>
            <w:proofErr w:type="spellStart"/>
            <w:r>
              <w:t>Senesfester</w:t>
            </w:r>
            <w:proofErr w:type="spellEnd"/>
            <w:r>
              <w:t xml:space="preserve"> albue. Distale biceps.</w:t>
            </w:r>
            <w:r w:rsidR="00677E0C">
              <w:br/>
            </w:r>
            <w:r>
              <w:t xml:space="preserve">Radial </w:t>
            </w:r>
            <w:proofErr w:type="spellStart"/>
            <w:r>
              <w:t>tenosynovitt</w:t>
            </w:r>
            <w:proofErr w:type="spellEnd"/>
            <w:r>
              <w:t>, håndledd.</w:t>
            </w:r>
            <w:r w:rsidR="00677E0C">
              <w:br/>
            </w:r>
            <w:proofErr w:type="spellStart"/>
            <w:r>
              <w:t>Plantarfascien</w:t>
            </w:r>
            <w:proofErr w:type="spellEnd"/>
            <w:r>
              <w:t xml:space="preserve">, </w:t>
            </w:r>
            <w:proofErr w:type="spellStart"/>
            <w:r>
              <w:t>achillessenen</w:t>
            </w:r>
            <w:proofErr w:type="spellEnd"/>
            <w:r>
              <w:t xml:space="preserve">, </w:t>
            </w:r>
            <w:proofErr w:type="spellStart"/>
            <w:r>
              <w:t>talocruralleddet</w:t>
            </w:r>
            <w:proofErr w:type="spellEnd"/>
            <w:r>
              <w:t xml:space="preserve">, </w:t>
            </w:r>
            <w:proofErr w:type="spellStart"/>
            <w:r>
              <w:t>peroneussenene</w:t>
            </w:r>
            <w:proofErr w:type="spellEnd"/>
            <w:r>
              <w:t xml:space="preserve"> og </w:t>
            </w:r>
            <w:proofErr w:type="spellStart"/>
            <w:r>
              <w:t>tibialis</w:t>
            </w:r>
            <w:proofErr w:type="spellEnd"/>
            <w:r>
              <w:t xml:space="preserve"> </w:t>
            </w:r>
            <w:proofErr w:type="spellStart"/>
            <w:r>
              <w:t>posterior</w:t>
            </w:r>
            <w:proofErr w:type="spellEnd"/>
            <w:r>
              <w:t>.</w:t>
            </w:r>
            <w:r w:rsidR="00677E0C">
              <w:br/>
            </w:r>
            <w:r>
              <w:t>Eksempler artritt- og artrosefunn i enkelte ledd hånd, albue og fot.</w:t>
            </w:r>
          </w:p>
        </w:tc>
        <w:tc>
          <w:tcPr>
            <w:tcW w:w="3520" w:type="dxa"/>
            <w:tcBorders>
              <w:top w:val="nil"/>
              <w:bottom w:val="single" w:sz="4" w:space="0" w:color="auto"/>
            </w:tcBorders>
          </w:tcPr>
          <w:p w14:paraId="08C3911D" w14:textId="77777777" w:rsidR="006B45AD" w:rsidRDefault="002B67AE" w:rsidP="00400141">
            <w:r>
              <w:t>Even Lillejordet</w:t>
            </w:r>
          </w:p>
          <w:p w14:paraId="7A8D81BE" w14:textId="24BAD709" w:rsidR="002B67AE" w:rsidRPr="00D97F87" w:rsidRDefault="002B67AE" w:rsidP="00400141">
            <w:r>
              <w:t xml:space="preserve">Bygg 36 (auditorium </w:t>
            </w:r>
            <w:proofErr w:type="spellStart"/>
            <w:r>
              <w:t>øyeavd</w:t>
            </w:r>
            <w:proofErr w:type="spellEnd"/>
            <w:r>
              <w:t>)</w:t>
            </w:r>
          </w:p>
        </w:tc>
      </w:tr>
      <w:tr w:rsidR="006B45AD" w:rsidRPr="00D97F87" w14:paraId="5C3BD655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0F1AFBED" w14:textId="0D28476C" w:rsidR="006B45AD" w:rsidRPr="00D97F87" w:rsidRDefault="00677E0C" w:rsidP="00400141">
            <w:r>
              <w:t>09.15-09.30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193F5F02" w14:textId="0921A612" w:rsidR="006B45AD" w:rsidRPr="00D97F87" w:rsidRDefault="00677E0C" w:rsidP="00400141">
            <w:r w:rsidRPr="00677E0C">
              <w:t>Pause/forflytning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2F2C9423" w14:textId="77777777" w:rsidR="006B45AD" w:rsidRPr="00D97F87" w:rsidRDefault="006B45AD" w:rsidP="00400141"/>
        </w:tc>
      </w:tr>
      <w:tr w:rsidR="006B45AD" w:rsidRPr="00D97F87" w14:paraId="05906CBF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7E9A6FFD" w14:textId="7565760B" w:rsidR="006B45AD" w:rsidRPr="00D97F87" w:rsidRDefault="00677E0C" w:rsidP="00400141">
            <w:r>
              <w:t>09.30-10.15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05C73972" w14:textId="2D5AC941" w:rsidR="006B45AD" w:rsidRPr="00D97F87" w:rsidRDefault="00677E0C" w:rsidP="00400141">
            <w:r w:rsidRPr="00677E0C">
              <w:t>Workshop hånd og albue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5EF5917" w14:textId="0402C3FA" w:rsidR="002B67AE" w:rsidRDefault="002B67AE" w:rsidP="002B67AE">
            <w:r>
              <w:t>Even Lillejordet, Synnøve Kvalheim, Maren Lunder Wefring, Kristin Østlie, Marte Heide</w:t>
            </w:r>
            <w:r w:rsidR="006C7CE2">
              <w:t xml:space="preserve">, </w:t>
            </w:r>
            <w:proofErr w:type="spellStart"/>
            <w:r w:rsidR="006C7CE2">
              <w:t>evt</w:t>
            </w:r>
            <w:proofErr w:type="spellEnd"/>
            <w:r w:rsidR="006C7CE2">
              <w:t xml:space="preserve"> Dag Ove Karsten</w:t>
            </w:r>
          </w:p>
          <w:p w14:paraId="46F379B2" w14:textId="5C7B6DB0" w:rsidR="006B45AD" w:rsidRPr="00D97F87" w:rsidRDefault="002B67AE" w:rsidP="00400141">
            <w:r>
              <w:t>Bygg 31</w:t>
            </w:r>
          </w:p>
        </w:tc>
      </w:tr>
      <w:tr w:rsidR="006B45AD" w:rsidRPr="00D97F87" w14:paraId="7BD44E52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0A88F04" w14:textId="15D75DBE" w:rsidR="006B45AD" w:rsidRPr="00D97F87" w:rsidRDefault="00677E0C" w:rsidP="00400141">
            <w:r>
              <w:t>10.15-10.30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2D8345B3" w14:textId="117672F1" w:rsidR="006B45AD" w:rsidRPr="00D97F87" w:rsidRDefault="00677E0C" w:rsidP="00400141">
            <w: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2015B52D" w14:textId="77777777" w:rsidR="006B45AD" w:rsidRPr="00D97F87" w:rsidRDefault="006B45AD" w:rsidP="00400141"/>
        </w:tc>
      </w:tr>
      <w:tr w:rsidR="002B67AE" w:rsidRPr="00D97F87" w14:paraId="13BFDC46" w14:textId="77777777" w:rsidTr="00677E0C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ACD8ADD" w14:textId="771D6024" w:rsidR="002B67AE" w:rsidRPr="00D97F87" w:rsidRDefault="002B67AE" w:rsidP="002B67AE">
            <w:r>
              <w:t>10.30-11.15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5A55097D" w14:textId="5169ACD5" w:rsidR="002B67AE" w:rsidRPr="00D97F87" w:rsidRDefault="002B67AE" w:rsidP="002B67AE">
            <w:r w:rsidRPr="00677E0C">
              <w:t>Workshop fot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030B6C41" w14:textId="65B6D907" w:rsidR="002B67AE" w:rsidRDefault="002B67AE" w:rsidP="002B67AE">
            <w:r>
              <w:t>Even Lillejordet, Synnøve Kvalheim, Kristin Østlie, Marte Heide</w:t>
            </w:r>
            <w:r w:rsidR="006C7CE2">
              <w:t xml:space="preserve">, </w:t>
            </w:r>
            <w:proofErr w:type="spellStart"/>
            <w:r w:rsidR="006C7CE2">
              <w:t>evt</w:t>
            </w:r>
            <w:proofErr w:type="spellEnd"/>
            <w:r w:rsidR="006C7CE2">
              <w:t xml:space="preserve"> Dag Ove Karsten</w:t>
            </w:r>
          </w:p>
          <w:p w14:paraId="0B59EC03" w14:textId="4B8D373A" w:rsidR="002B67AE" w:rsidRPr="00D97F87" w:rsidRDefault="002B67AE" w:rsidP="002B67AE">
            <w:pPr>
              <w:rPr>
                <w:szCs w:val="22"/>
              </w:rPr>
            </w:pPr>
            <w:r>
              <w:rPr>
                <w:szCs w:val="22"/>
              </w:rPr>
              <w:t>Bygg 31</w:t>
            </w:r>
          </w:p>
        </w:tc>
      </w:tr>
      <w:tr w:rsidR="002B67AE" w:rsidRPr="00D97F87" w14:paraId="5CB67E80" w14:textId="77777777" w:rsidTr="00677E0C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4D7B2987" w14:textId="7260353F" w:rsidR="002B67AE" w:rsidRDefault="002B67AE" w:rsidP="002B67AE">
            <w:r>
              <w:t>11.15-11.30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08F50AE5" w14:textId="72B9D15A" w:rsidR="002B67AE" w:rsidRPr="00D97F87" w:rsidRDefault="002B67AE" w:rsidP="002B67AE">
            <w:r>
              <w:t>Pause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3BAFA76B" w14:textId="77777777" w:rsidR="002B67AE" w:rsidRPr="00D97F87" w:rsidRDefault="002B67AE" w:rsidP="002B67AE">
            <w:pPr>
              <w:rPr>
                <w:szCs w:val="22"/>
              </w:rPr>
            </w:pPr>
          </w:p>
        </w:tc>
      </w:tr>
      <w:tr w:rsidR="002B67AE" w:rsidRPr="00D97F87" w14:paraId="0482B18C" w14:textId="77777777" w:rsidTr="00677E0C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454DAE1" w14:textId="0346904C" w:rsidR="002B67AE" w:rsidRDefault="002B67AE" w:rsidP="002B67AE">
            <w:r>
              <w:t>11.30-12.15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365DBFD5" w14:textId="61A5448A" w:rsidR="002B67AE" w:rsidRPr="00D97F87" w:rsidRDefault="002B67AE" w:rsidP="002B67AE">
            <w:r w:rsidRPr="00677E0C">
              <w:t>Workshop ultralydveiledete injeksjonsteknikker på kalkunfileter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33EB331" w14:textId="77777777" w:rsidR="002B67AE" w:rsidRDefault="002B67AE" w:rsidP="002B67AE">
            <w:pPr>
              <w:rPr>
                <w:szCs w:val="22"/>
              </w:rPr>
            </w:pPr>
            <w:r>
              <w:rPr>
                <w:szCs w:val="22"/>
              </w:rPr>
              <w:t>Kristin Østlie</w:t>
            </w:r>
          </w:p>
          <w:p w14:paraId="45951CE7" w14:textId="38B5E71F" w:rsidR="002B67AE" w:rsidRPr="00D97F87" w:rsidRDefault="002B67AE" w:rsidP="002B67AE">
            <w:pPr>
              <w:rPr>
                <w:szCs w:val="22"/>
              </w:rPr>
            </w:pPr>
            <w:r>
              <w:rPr>
                <w:szCs w:val="22"/>
              </w:rPr>
              <w:t>Bygg 31</w:t>
            </w:r>
          </w:p>
        </w:tc>
      </w:tr>
      <w:tr w:rsidR="002B67AE" w:rsidRPr="00D97F87" w14:paraId="0E65EB1A" w14:textId="77777777" w:rsidTr="00CB00A7">
        <w:tc>
          <w:tcPr>
            <w:tcW w:w="14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279E7B5" w14:textId="238AD606" w:rsidR="002B67AE" w:rsidRDefault="002B67AE" w:rsidP="002B67AE">
            <w:r>
              <w:t>12.30-13.10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E66F530" w14:textId="77777777" w:rsidR="002B67AE" w:rsidRDefault="002B67AE" w:rsidP="002B67AE">
            <w:r>
              <w:t>Kursprøve, avslutning. Oppsummering.</w:t>
            </w:r>
          </w:p>
          <w:p w14:paraId="19BAC7E6" w14:textId="4ED93796" w:rsidR="002B67AE" w:rsidRPr="00D97F87" w:rsidRDefault="002B67AE" w:rsidP="002B67AE">
            <w:r>
              <w:t>Vel hjem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D937E6D" w14:textId="6045CFCE" w:rsidR="002B67AE" w:rsidRPr="00D97F87" w:rsidRDefault="002B67AE" w:rsidP="002B67AE">
            <w:pPr>
              <w:rPr>
                <w:szCs w:val="22"/>
              </w:rPr>
            </w:pPr>
            <w:r>
              <w:rPr>
                <w:szCs w:val="22"/>
              </w:rPr>
              <w:t>Bygg 36 ( auditorium øyeavd)</w:t>
            </w:r>
          </w:p>
        </w:tc>
      </w:tr>
    </w:tbl>
    <w:p w14:paraId="42723136" w14:textId="77777777" w:rsidR="0027332B" w:rsidRPr="00D97F87" w:rsidRDefault="0027332B" w:rsidP="00BA502F">
      <w:pPr>
        <w:pStyle w:val="Overskrift3"/>
        <w:rPr>
          <w:rFonts w:eastAsiaTheme="minorEastAsia" w:cstheme="minorBidi"/>
          <w:b w:val="0"/>
          <w:sz w:val="22"/>
          <w:szCs w:val="21"/>
        </w:rPr>
      </w:pPr>
    </w:p>
    <w:sectPr w:rsidR="0027332B" w:rsidRPr="00D97F87" w:rsidSect="00F66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2088" w14:textId="77777777" w:rsidR="00D66149" w:rsidRDefault="00D66149">
      <w:r>
        <w:separator/>
      </w:r>
    </w:p>
  </w:endnote>
  <w:endnote w:type="continuationSeparator" w:id="0">
    <w:p w14:paraId="1A0747BC" w14:textId="77777777" w:rsidR="00D66149" w:rsidRDefault="00D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6796" w14:textId="77777777" w:rsidR="006E1A85" w:rsidRDefault="006E1A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EDEC" w14:textId="77777777" w:rsidR="00A667BA" w:rsidRDefault="000D7F32" w:rsidP="000D7F32">
    <w:pPr>
      <w:pStyle w:val="Bunntekst"/>
      <w:jc w:val="left"/>
    </w:pPr>
    <w:r>
      <w:rPr>
        <w:noProof/>
        <w:lang w:eastAsia="nb-NO"/>
      </w:rPr>
      <w:drawing>
        <wp:inline distT="0" distB="0" distL="0" distR="0" wp14:anchorId="5E84257E" wp14:editId="7E9F34C2">
          <wp:extent cx="2289625" cy="358140"/>
          <wp:effectExtent l="0" t="0" r="0" b="3810"/>
          <wp:docPr id="1" name="Bilde 1" descr="Logo Reg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RegU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969" cy="364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bidi="nb-NO"/>
      </w:rPr>
      <w:t xml:space="preserve"> </w:t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>
      <w:rPr>
        <w:lang w:bidi="nb-NO"/>
      </w:rPr>
      <w:tab/>
    </w:r>
    <w:r w:rsidR="00A667BA">
      <w:rPr>
        <w:lang w:bidi="nb-NO"/>
      </w:rPr>
      <w:t xml:space="preserve">Side </w:t>
    </w:r>
    <w:r w:rsidR="00A667BA">
      <w:rPr>
        <w:lang w:bidi="nb-NO"/>
      </w:rPr>
      <w:fldChar w:fldCharType="begin"/>
    </w:r>
    <w:r w:rsidR="00A667BA">
      <w:rPr>
        <w:lang w:bidi="nb-NO"/>
      </w:rPr>
      <w:instrText xml:space="preserve"> PAGE   \* MERGEFORMAT </w:instrText>
    </w:r>
    <w:r w:rsidR="00A667BA">
      <w:rPr>
        <w:lang w:bidi="nb-NO"/>
      </w:rPr>
      <w:fldChar w:fldCharType="separate"/>
    </w:r>
    <w:r>
      <w:rPr>
        <w:noProof/>
        <w:lang w:bidi="nb-NO"/>
      </w:rPr>
      <w:t>1</w:t>
    </w:r>
    <w:r w:rsidR="00A667BA">
      <w:rPr>
        <w:lang w:bidi="nb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ABE9" w14:textId="77777777" w:rsidR="008B6990" w:rsidRDefault="008B6990">
    <w:pPr>
      <w:pStyle w:val="Bunntekst"/>
    </w:pPr>
    <w:r w:rsidRPr="008B6990">
      <w:rPr>
        <w:noProof/>
        <w:lang w:eastAsia="nb-NO"/>
      </w:rPr>
      <w:drawing>
        <wp:inline distT="0" distB="0" distL="0" distR="0" wp14:anchorId="0D11C29B" wp14:editId="7D6365D5">
          <wp:extent cx="1781221" cy="830958"/>
          <wp:effectExtent l="0" t="0" r="0" b="7620"/>
          <wp:docPr id="81" name="Bilde 81" descr="P:\Documents\Nettsiden\Bilder\Logo\Regionalt utdanningssenter for leger i spesialiser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cuments\Nettsiden\Bilder\Logo\Regionalt utdanningssenter for leger i spesialiser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487" cy="84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4142" w14:textId="77777777" w:rsidR="00D66149" w:rsidRDefault="00D66149">
      <w:r>
        <w:separator/>
      </w:r>
    </w:p>
  </w:footnote>
  <w:footnote w:type="continuationSeparator" w:id="0">
    <w:p w14:paraId="22D55019" w14:textId="77777777" w:rsidR="00D66149" w:rsidRDefault="00D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0C34" w14:textId="77777777" w:rsidR="006E1A85" w:rsidRDefault="006E1A8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80EF" w14:textId="77777777" w:rsidR="00F66D31" w:rsidRDefault="00F66D31" w:rsidP="00F66D31">
    <w:pPr>
      <w:rPr>
        <w:noProof/>
        <w:lang w:eastAsia="nb-NO"/>
      </w:rPr>
    </w:pPr>
    <w:r>
      <w:rPr>
        <w:noProof/>
        <w:lang w:eastAsia="nb-NO"/>
      </w:rPr>
      <w:drawing>
        <wp:inline distT="0" distB="0" distL="0" distR="0" wp14:anchorId="155E6007" wp14:editId="609698E6">
          <wp:extent cx="1181100" cy="273029"/>
          <wp:effectExtent l="0" t="0" r="0" b="0"/>
          <wp:docPr id="72" name="Bilde 72" descr="Logo Helse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carmau\AppData\Local\Microsoft\Windows\INetCache\Content.MSO\37E20704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21" cy="28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nb-NO"/>
      </w:rPr>
      <w:t xml:space="preserve"> </w:t>
    </w:r>
    <w:r>
      <w:t xml:space="preserve">  </w:t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0C749DC7" wp14:editId="70D5962F">
          <wp:extent cx="1630680" cy="269026"/>
          <wp:effectExtent l="0" t="0" r="0" b="0"/>
          <wp:docPr id="73" name="Bilde 73" descr="Logo Helse Midt-No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armau\AppData\Local\Microsoft\Windows\INetCache\Content.MSO\77FEED06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460" cy="27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 </w:t>
    </w:r>
    <w:r>
      <w:rPr>
        <w:noProof/>
        <w:lang w:eastAsia="nb-NO"/>
      </w:rPr>
      <w:drawing>
        <wp:inline distT="0" distB="0" distL="0" distR="0" wp14:anchorId="4CEF806F" wp14:editId="1B1F09CE">
          <wp:extent cx="1287780" cy="285919"/>
          <wp:effectExtent l="0" t="0" r="7620" b="0"/>
          <wp:docPr id="74" name="Bilde 74" descr="Logo og profilprogram - Helse Vest RH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og profilprogram - Helse Vest RH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198" cy="30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10C7D165" wp14:editId="5CB8D3F3">
          <wp:extent cx="1364402" cy="271145"/>
          <wp:effectExtent l="0" t="0" r="7620" b="0"/>
          <wp:docPr id="75" name="Bilde 75" descr="Logo Helse Sør-Ø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carmau\AppData\Local\Microsoft\Windows\INetCache\Content.MSO\3B577B2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2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DFC5D" w14:textId="77777777" w:rsidR="00F66D31" w:rsidRDefault="00F66D31" w:rsidP="00F66D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DB8F" w14:textId="77777777" w:rsidR="008B6990" w:rsidRDefault="008B6990" w:rsidP="008B6990">
    <w:r>
      <w:rPr>
        <w:noProof/>
        <w:lang w:eastAsia="nb-NO"/>
      </w:rPr>
      <w:drawing>
        <wp:inline distT="0" distB="0" distL="0" distR="0" wp14:anchorId="12FE94B8" wp14:editId="4B9C2345">
          <wp:extent cx="1181100" cy="273029"/>
          <wp:effectExtent l="0" t="0" r="0" b="0"/>
          <wp:docPr id="77" name="Bilde 77" descr="C:\Users\carmau\AppData\Local\Microsoft\Windows\INetCache\Content.MSO\37E2070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carmau\AppData\Local\Microsoft\Windows\INetCache\Content.MSO\37E20704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921" cy="28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nb-NO"/>
      </w:rPr>
      <w:t xml:space="preserve"> </w:t>
    </w:r>
    <w:r>
      <w:t xml:space="preserve">  </w:t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121D3A1D" wp14:editId="064B34B8">
          <wp:extent cx="1630680" cy="269026"/>
          <wp:effectExtent l="0" t="0" r="0" b="0"/>
          <wp:docPr id="78" name="Bilde 78" descr="C:\Users\carmau\AppData\Local\Microsoft\Windows\INetCache\Content.MSO\77FEED0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armau\AppData\Local\Microsoft\Windows\INetCache\Content.MSO\77FEED06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460" cy="27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 </w:t>
    </w:r>
    <w:r>
      <w:rPr>
        <w:noProof/>
        <w:lang w:eastAsia="nb-NO"/>
      </w:rPr>
      <w:drawing>
        <wp:inline distT="0" distB="0" distL="0" distR="0" wp14:anchorId="00B4FBF9" wp14:editId="3A3331F6">
          <wp:extent cx="1287780" cy="285919"/>
          <wp:effectExtent l="0" t="0" r="7620" b="0"/>
          <wp:docPr id="79" name="Bilde 79" descr="Logo og profilprogram - Helse Vest RH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og profilprogram - Helse Vest RH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198" cy="30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nb-NO"/>
      </w:rPr>
      <w:t xml:space="preserve">          </w:t>
    </w:r>
    <w:r>
      <w:rPr>
        <w:noProof/>
        <w:lang w:eastAsia="nb-NO"/>
      </w:rPr>
      <w:drawing>
        <wp:inline distT="0" distB="0" distL="0" distR="0" wp14:anchorId="7726C2C3" wp14:editId="250A9DB1">
          <wp:extent cx="1364402" cy="271145"/>
          <wp:effectExtent l="0" t="0" r="7620" b="0"/>
          <wp:docPr id="80" name="Bilde 80" descr="C:\Users\carmau\AppData\Local\Microsoft\Windows\INetCache\Content.MSO\3B577B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carmau\AppData\Local\Microsoft\Windows\INetCache\Content.MSO\3B577B2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2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3D67E" w14:textId="77777777" w:rsidR="008B6990" w:rsidRPr="008B6990" w:rsidRDefault="008B6990" w:rsidP="008B699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9132">
    <w:abstractNumId w:val="13"/>
  </w:num>
  <w:num w:numId="2" w16cid:durableId="1392922016">
    <w:abstractNumId w:val="14"/>
  </w:num>
  <w:num w:numId="3" w16cid:durableId="468669643">
    <w:abstractNumId w:val="11"/>
  </w:num>
  <w:num w:numId="4" w16cid:durableId="1218782938">
    <w:abstractNumId w:val="10"/>
  </w:num>
  <w:num w:numId="5" w16cid:durableId="214894492">
    <w:abstractNumId w:val="12"/>
  </w:num>
  <w:num w:numId="6" w16cid:durableId="683290958">
    <w:abstractNumId w:val="9"/>
  </w:num>
  <w:num w:numId="7" w16cid:durableId="646325714">
    <w:abstractNumId w:val="7"/>
  </w:num>
  <w:num w:numId="8" w16cid:durableId="869682887">
    <w:abstractNumId w:val="6"/>
  </w:num>
  <w:num w:numId="9" w16cid:durableId="1792163900">
    <w:abstractNumId w:val="5"/>
  </w:num>
  <w:num w:numId="10" w16cid:durableId="1813710576">
    <w:abstractNumId w:val="4"/>
  </w:num>
  <w:num w:numId="11" w16cid:durableId="1468551185">
    <w:abstractNumId w:val="8"/>
  </w:num>
  <w:num w:numId="12" w16cid:durableId="965240390">
    <w:abstractNumId w:val="3"/>
  </w:num>
  <w:num w:numId="13" w16cid:durableId="1574504986">
    <w:abstractNumId w:val="2"/>
  </w:num>
  <w:num w:numId="14" w16cid:durableId="1489859913">
    <w:abstractNumId w:val="1"/>
  </w:num>
  <w:num w:numId="15" w16cid:durableId="20443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6E"/>
    <w:rsid w:val="00001BFD"/>
    <w:rsid w:val="0005216E"/>
    <w:rsid w:val="000525F2"/>
    <w:rsid w:val="00057C2B"/>
    <w:rsid w:val="00083B62"/>
    <w:rsid w:val="00092DCA"/>
    <w:rsid w:val="000B614A"/>
    <w:rsid w:val="000C4AFA"/>
    <w:rsid w:val="000D67E7"/>
    <w:rsid w:val="000D7F32"/>
    <w:rsid w:val="000E01CD"/>
    <w:rsid w:val="000E1A09"/>
    <w:rsid w:val="00157E13"/>
    <w:rsid w:val="00164F9A"/>
    <w:rsid w:val="001A041B"/>
    <w:rsid w:val="001B4D7F"/>
    <w:rsid w:val="001C478F"/>
    <w:rsid w:val="001C6304"/>
    <w:rsid w:val="001E40BE"/>
    <w:rsid w:val="00217FA0"/>
    <w:rsid w:val="00226AF3"/>
    <w:rsid w:val="00234D4E"/>
    <w:rsid w:val="00253F00"/>
    <w:rsid w:val="00267B5F"/>
    <w:rsid w:val="0027332B"/>
    <w:rsid w:val="002B67AE"/>
    <w:rsid w:val="00300CF1"/>
    <w:rsid w:val="00300ECD"/>
    <w:rsid w:val="00322AA9"/>
    <w:rsid w:val="00354D4E"/>
    <w:rsid w:val="00360BE7"/>
    <w:rsid w:val="00365C3E"/>
    <w:rsid w:val="003F353C"/>
    <w:rsid w:val="00452D3E"/>
    <w:rsid w:val="0049237B"/>
    <w:rsid w:val="004E4509"/>
    <w:rsid w:val="004E5AFF"/>
    <w:rsid w:val="004F4D43"/>
    <w:rsid w:val="005335D6"/>
    <w:rsid w:val="00550AFB"/>
    <w:rsid w:val="00553AB8"/>
    <w:rsid w:val="00583DA5"/>
    <w:rsid w:val="005C75C2"/>
    <w:rsid w:val="00604FBD"/>
    <w:rsid w:val="00642DFA"/>
    <w:rsid w:val="00646228"/>
    <w:rsid w:val="00677884"/>
    <w:rsid w:val="00677E0C"/>
    <w:rsid w:val="0068348B"/>
    <w:rsid w:val="006A2080"/>
    <w:rsid w:val="006B45AD"/>
    <w:rsid w:val="006C7CE2"/>
    <w:rsid w:val="006E1A85"/>
    <w:rsid w:val="007057D6"/>
    <w:rsid w:val="007279C1"/>
    <w:rsid w:val="00761DEA"/>
    <w:rsid w:val="007D36FB"/>
    <w:rsid w:val="007D57CE"/>
    <w:rsid w:val="00802038"/>
    <w:rsid w:val="00823686"/>
    <w:rsid w:val="00874BDD"/>
    <w:rsid w:val="008B6990"/>
    <w:rsid w:val="0092131B"/>
    <w:rsid w:val="009B564F"/>
    <w:rsid w:val="009C4FB6"/>
    <w:rsid w:val="00A10990"/>
    <w:rsid w:val="00A16744"/>
    <w:rsid w:val="00A667BA"/>
    <w:rsid w:val="00AA1798"/>
    <w:rsid w:val="00AD581B"/>
    <w:rsid w:val="00B602CA"/>
    <w:rsid w:val="00B95DB4"/>
    <w:rsid w:val="00BA502F"/>
    <w:rsid w:val="00BB0408"/>
    <w:rsid w:val="00BB0A66"/>
    <w:rsid w:val="00BC066E"/>
    <w:rsid w:val="00BF477B"/>
    <w:rsid w:val="00C37BA6"/>
    <w:rsid w:val="00CA1942"/>
    <w:rsid w:val="00CB00A7"/>
    <w:rsid w:val="00D66149"/>
    <w:rsid w:val="00D827D1"/>
    <w:rsid w:val="00D8320C"/>
    <w:rsid w:val="00D92060"/>
    <w:rsid w:val="00D97F87"/>
    <w:rsid w:val="00DE4FFF"/>
    <w:rsid w:val="00DF32F7"/>
    <w:rsid w:val="00E63A1A"/>
    <w:rsid w:val="00EC7169"/>
    <w:rsid w:val="00ED6850"/>
    <w:rsid w:val="00F136D2"/>
    <w:rsid w:val="00F13B5E"/>
    <w:rsid w:val="00F64388"/>
    <w:rsid w:val="00F66D31"/>
    <w:rsid w:val="00F96775"/>
    <w:rsid w:val="00F96D19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01257"/>
  <w15:chartTrackingRefBased/>
  <w15:docId w15:val="{29593914-8DC2-44A2-B219-B4A962D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3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6E"/>
    <w:rPr>
      <w:rFonts w:ascii="Calibri" w:hAnsi="Calibri"/>
      <w:szCs w:val="21"/>
    </w:rPr>
  </w:style>
  <w:style w:type="paragraph" w:styleId="Overskrift1">
    <w:name w:val="heading 1"/>
    <w:basedOn w:val="Normal"/>
    <w:next w:val="Normal"/>
    <w:uiPriority w:val="4"/>
    <w:unhideWhenUsed/>
    <w:qFormat/>
    <w:rsid w:val="00083B62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="Arial" w:eastAsiaTheme="majorEastAsia" w:hAnsi="Arial" w:cstheme="majorBidi"/>
      <w:color w:val="004A93"/>
      <w:sz w:val="48"/>
      <w:szCs w:val="24"/>
    </w:rPr>
  </w:style>
  <w:style w:type="paragraph" w:styleId="Overskrift2">
    <w:name w:val="heading 2"/>
    <w:basedOn w:val="Normal"/>
    <w:next w:val="Normal"/>
    <w:uiPriority w:val="4"/>
    <w:unhideWhenUsed/>
    <w:qFormat/>
    <w:rsid w:val="00083B62"/>
    <w:pPr>
      <w:outlineLvl w:val="1"/>
    </w:pPr>
    <w:rPr>
      <w:rFonts w:eastAsiaTheme="majorEastAsia" w:cstheme="majorBidi"/>
      <w:b/>
      <w:bCs/>
      <w:color w:val="000000" w:themeColor="text1"/>
      <w:sz w:val="36"/>
    </w:rPr>
  </w:style>
  <w:style w:type="paragraph" w:styleId="Overskrift3">
    <w:name w:val="heading 3"/>
    <w:basedOn w:val="Normal"/>
    <w:next w:val="Normal"/>
    <w:link w:val="Overskrift3Tegn"/>
    <w:uiPriority w:val="4"/>
    <w:unhideWhenUsed/>
    <w:qFormat/>
    <w:rsid w:val="00083B6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styleId="Sterkutheving">
    <w:name w:val="Intense Emphasis"/>
    <w:basedOn w:val="Standardskriftforavsnitt"/>
    <w:uiPriority w:val="3"/>
    <w:unhideWhenUsed/>
    <w:qFormat/>
    <w:rsid w:val="00083B62"/>
    <w:rPr>
      <w:rFonts w:ascii="Calibri" w:hAnsi="Calibri"/>
      <w:b/>
      <w:i w:val="0"/>
      <w:iCs/>
      <w:color w:val="000000" w:themeColor="text1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DF32F7"/>
    <w:pPr>
      <w:spacing w:before="0" w:after="0"/>
      <w:jc w:val="right"/>
    </w:pPr>
  </w:style>
  <w:style w:type="character" w:customStyle="1" w:styleId="BunntekstTegn">
    <w:name w:val="Bunntekst Tegn"/>
    <w:basedOn w:val="Standardskriftforavsnitt"/>
    <w:link w:val="Bunntekst"/>
    <w:uiPriority w:val="99"/>
    <w:rsid w:val="00F13B5E"/>
    <w:rPr>
      <w:szCs w:val="21"/>
    </w:rPr>
  </w:style>
  <w:style w:type="paragraph" w:styleId="Tittel">
    <w:name w:val="Title"/>
    <w:basedOn w:val="Overskrift1"/>
    <w:next w:val="Normal"/>
    <w:uiPriority w:val="1"/>
    <w:qFormat/>
    <w:rsid w:val="00F66D31"/>
    <w:pPr>
      <w:spacing w:after="100"/>
    </w:pPr>
    <w:rPr>
      <w:bCs/>
      <w:caps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etabell6fargerik">
    <w:name w:val="List Table 6 Colorful"/>
    <w:basedOn w:val="Vanligtabel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dertittel">
    <w:name w:val="Subtitle"/>
    <w:basedOn w:val="Normal"/>
    <w:next w:val="Normal"/>
    <w:uiPriority w:val="2"/>
    <w:qFormat/>
    <w:rsid w:val="00F66D31"/>
    <w:pPr>
      <w:spacing w:after="120"/>
      <w:jc w:val="right"/>
    </w:pPr>
    <w:rPr>
      <w:rFonts w:eastAsiaTheme="majorEastAsia" w:cstheme="majorBidi"/>
      <w:sz w:val="36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DF32F7"/>
    <w:pPr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F13B5E"/>
    <w:rPr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4388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F64388"/>
  </w:style>
  <w:style w:type="paragraph" w:styleId="Blokkteks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F6438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64388"/>
    <w:rPr>
      <w:szCs w:val="21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64388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64388"/>
    <w:rPr>
      <w:szCs w:val="21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64388"/>
    <w:rPr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64388"/>
    <w:pPr>
      <w:spacing w:after="1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64388"/>
    <w:rPr>
      <w:szCs w:val="21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64388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64388"/>
    <w:rPr>
      <w:szCs w:val="21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64388"/>
    <w:pPr>
      <w:spacing w:after="10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64388"/>
    <w:rPr>
      <w:szCs w:val="21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64388"/>
    <w:rPr>
      <w:szCs w:val="21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64388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64388"/>
    <w:rPr>
      <w:szCs w:val="21"/>
    </w:rPr>
  </w:style>
  <w:style w:type="table" w:styleId="Fargeriktrutenett">
    <w:name w:val="Colorful Grid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F64388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64388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64388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438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4388"/>
    <w:rPr>
      <w:b/>
      <w:bCs/>
      <w:szCs w:val="20"/>
    </w:rPr>
  </w:style>
  <w:style w:type="table" w:styleId="Mrkliste">
    <w:name w:val="Dark List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64388"/>
  </w:style>
  <w:style w:type="character" w:customStyle="1" w:styleId="DatoTegn">
    <w:name w:val="Dato Tegn"/>
    <w:basedOn w:val="Standardskriftforavsnitt"/>
    <w:link w:val="Dato"/>
    <w:uiPriority w:val="99"/>
    <w:semiHidden/>
    <w:rsid w:val="00F64388"/>
    <w:rPr>
      <w:szCs w:val="21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64388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64388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64388"/>
    <w:rPr>
      <w:szCs w:val="21"/>
    </w:rPr>
  </w:style>
  <w:style w:type="character" w:styleId="Utheving">
    <w:name w:val="Emphasis"/>
    <w:basedOn w:val="Standardskriftforavsnitt"/>
    <w:uiPriority w:val="20"/>
    <w:semiHidden/>
    <w:unhideWhenUsed/>
    <w:qFormat/>
    <w:rsid w:val="00F64388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F64388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64388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F64388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64388"/>
    <w:rPr>
      <w:szCs w:val="20"/>
    </w:rPr>
  </w:style>
  <w:style w:type="table" w:styleId="Rutenettabell1lys">
    <w:name w:val="Grid Table 1 Light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enettabell3">
    <w:name w:val="Grid Table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Overskrift5Tegn">
    <w:name w:val="Overskrift 5 Tegn"/>
    <w:basedOn w:val="Standardskriftforavsnitt"/>
    <w:link w:val="Overskrift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Overskrift6Tegn">
    <w:name w:val="Overskrift 6 Tegn"/>
    <w:basedOn w:val="Standardskriftforavsnitt"/>
    <w:link w:val="Overskrift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64388"/>
  </w:style>
  <w:style w:type="paragraph" w:styleId="HTML-adresse">
    <w:name w:val="HTML Address"/>
    <w:basedOn w:val="Normal"/>
    <w:link w:val="HTML-adresseTegn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64388"/>
    <w:rPr>
      <w:i/>
      <w:iCs/>
      <w:szCs w:val="21"/>
    </w:rPr>
  </w:style>
  <w:style w:type="character" w:styleId="HTML-sitat">
    <w:name w:val="HTML Cite"/>
    <w:basedOn w:val="Standardskriftforavsnitt"/>
    <w:uiPriority w:val="99"/>
    <w:semiHidden/>
    <w:unhideWhenUsed/>
    <w:rsid w:val="00F64388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64388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64388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64388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F64388"/>
    <w:rPr>
      <w:color w:val="8E58B6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ystrutenett">
    <w:name w:val="Light Grid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64388"/>
  </w:style>
  <w:style w:type="paragraph" w:styleId="Liste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F64388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2">
    <w:name w:val="List Table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3">
    <w:name w:val="List Table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64388"/>
    <w:rPr>
      <w:rFonts w:ascii="Consolas" w:hAnsi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64388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64388"/>
    <w:rPr>
      <w:szCs w:val="21"/>
    </w:rPr>
  </w:style>
  <w:style w:type="character" w:styleId="Sidetall">
    <w:name w:val="page number"/>
    <w:basedOn w:val="Standardskriftforavsnitt"/>
    <w:uiPriority w:val="99"/>
    <w:semiHidden/>
    <w:unhideWhenUsed/>
    <w:rsid w:val="00F64388"/>
  </w:style>
  <w:style w:type="table" w:styleId="Vanligtabell1">
    <w:name w:val="Plain Table 1"/>
    <w:basedOn w:val="Vanligtabel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64388"/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64388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64388"/>
    <w:rPr>
      <w:szCs w:val="21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64388"/>
    <w:rPr>
      <w:szCs w:val="21"/>
    </w:rPr>
  </w:style>
  <w:style w:type="character" w:styleId="Sterk">
    <w:name w:val="Strong"/>
    <w:basedOn w:val="Standardskriftforavsnitt"/>
    <w:uiPriority w:val="22"/>
    <w:semiHidden/>
    <w:unhideWhenUsed/>
    <w:qFormat/>
    <w:rsid w:val="00F64388"/>
    <w:rPr>
      <w:b/>
      <w:bCs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F64388"/>
  </w:style>
  <w:style w:type="paragraph" w:styleId="INNH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4"/>
    <w:rsid w:val="00083B62"/>
    <w:rPr>
      <w:rFonts w:ascii="Calibri" w:eastAsiaTheme="majorEastAsia" w:hAnsi="Calibri" w:cstheme="majorBidi"/>
      <w:b/>
      <w:sz w:val="24"/>
      <w:szCs w:val="24"/>
    </w:rPr>
  </w:style>
  <w:style w:type="paragraph" w:customStyle="1" w:styleId="Default">
    <w:name w:val="Default"/>
    <w:rsid w:val="00F96D19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au\Brukermaler\Saksliste%20for%20foreldrer&#229;dets%20arbeidsutvalg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71AB8957911443A04BFD4EF0543C00" ma:contentTypeVersion="18" ma:contentTypeDescription="Opprett et nytt dokument." ma:contentTypeScope="" ma:versionID="2b01641e0010885fc85f5cc8303b303e">
  <xsd:schema xmlns:xsd="http://www.w3.org/2001/XMLSchema" xmlns:xs="http://www.w3.org/2001/XMLSchema" xmlns:p="http://schemas.microsoft.com/office/2006/metadata/properties" xmlns:ns1="http://schemas.microsoft.com/sharepoint/v3" xmlns:ns2="2ade1c48-4e3e-4387-a84e-d2c0a4a80e51" targetNamespace="http://schemas.microsoft.com/office/2006/metadata/properties" ma:root="true" ma:fieldsID="81d56c4224bd6cc6330fbaf55c3f9b66" ns1:_="" ns2:_="">
    <xsd:import namespace="http://schemas.microsoft.com/sharepoint/v3"/>
    <xsd:import namespace="2ade1c48-4e3e-4387-a84e-d2c0a4a80e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e1c48-4e3e-4387-a84e-d2c0a4a80e5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cb8cf02-dfec-45c7-8fcb-275dd9c9d56a}" ma:internalName="TaxCatchAll" ma:showField="CatchAllData" ma:web="2ade1c48-4e3e-4387-a84e-d2c0a4a8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cb8cf02-dfec-45c7-8fcb-275dd9c9d56a}" ma:internalName="TaxCatchAllLabel" ma:readOnly="true" ma:showField="CatchAllDataLabel" ma:web="2ade1c48-4e3e-4387-a84e-d2c0a4a8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e1c48-4e3e-4387-a84e-d2c0a4a80e51"/>
    <TaxKeywordTaxHTField xmlns="2ade1c48-4e3e-4387-a84e-d2c0a4a80e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11111111-1111-1111-1111-111111111111</TermId>
        </TermInfo>
      </Terms>
    </TaxKeywordTaxHTField>
    <PublishingExpirationDate xmlns="http://schemas.microsoft.com/sharepoint/v3" xsi:nil="true"/>
    <PublishingStartDate xmlns="http://schemas.microsoft.com/sharepoint/v3" xsi:nil="true"/>
    <FNSPRollUpIngress xmlns="2ade1c48-4e3e-4387-a84e-d2c0a4a80e51" xsi:nil="true"/>
  </documentManagement>
</p:properties>
</file>

<file path=customXml/itemProps1.xml><?xml version="1.0" encoding="utf-8"?>
<ds:datastoreItem xmlns:ds="http://schemas.openxmlformats.org/officeDocument/2006/customXml" ds:itemID="{2F478A7E-5993-428B-871A-4860C63A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de1c48-4e3e-4387-a84e-d2c0a4a8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2ade1c48-4e3e-4387-a84e-d2c0a4a80e51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Saksliste for foreldrerådets arbeidsutvalg</Template>
  <TotalTime>2</TotalTime>
  <Pages>3</Pages>
  <Words>478</Words>
  <Characters>2534</Characters>
  <Application>Microsoft Office Word</Application>
  <DocSecurity>4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Synnøve Christin Nystuen</dc:creator>
  <cp:keywords>_£Bilde</cp:keywords>
  <cp:lastModifiedBy>Synnøve Christin Nystuen</cp:lastModifiedBy>
  <cp:revision>2</cp:revision>
  <dcterms:created xsi:type="dcterms:W3CDTF">2026-01-13T12:49:00Z</dcterms:created>
  <dcterms:modified xsi:type="dcterms:W3CDTF">2026-01-13T12:49:00Z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0x0101006671AB8957911443A04BFD4EF0543C00</vt:lpwstr>
  </property>
</Properties>
</file>