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5118" w14:textId="77777777" w:rsidR="00604FBD" w:rsidRPr="00D97F87" w:rsidRDefault="0005216E" w:rsidP="00083B62">
      <w:pPr>
        <w:pStyle w:val="Overskrift1"/>
      </w:pPr>
      <w:r w:rsidRPr="00D97F87">
        <w:t>P</w:t>
      </w:r>
      <w:r w:rsidR="00083B62" w:rsidRPr="00D97F87">
        <w:t>rogram</w:t>
      </w:r>
    </w:p>
    <w:p w14:paraId="40E9E208" w14:textId="77777777" w:rsidR="00604FBD" w:rsidRPr="00D97F87" w:rsidRDefault="001E21EB" w:rsidP="00083B62">
      <w:pPr>
        <w:pStyle w:val="Overskrift2"/>
      </w:pPr>
      <w:r>
        <w:t>Kurs i Administrasjon og ledelse for leger i spesialise</w:t>
      </w:r>
      <w:r w:rsidR="00F541C8">
        <w:t>ri</w:t>
      </w:r>
      <w:r>
        <w:t>ng</w:t>
      </w:r>
    </w:p>
    <w:p w14:paraId="67911E5A" w14:textId="09577AA1" w:rsidR="00F66D31" w:rsidRPr="00D97F87" w:rsidRDefault="00083B62" w:rsidP="00083B62">
      <w:r w:rsidRPr="00D97F87">
        <w:rPr>
          <w:rStyle w:val="Sterkutheving"/>
        </w:rPr>
        <w:t>Dato</w:t>
      </w:r>
      <w:r w:rsidR="001E21EB">
        <w:rPr>
          <w:rStyle w:val="Sterkutheving"/>
        </w:rPr>
        <w:t xml:space="preserve">: </w:t>
      </w:r>
      <w:r w:rsidR="00551FC0">
        <w:rPr>
          <w:rStyle w:val="Sterkutheving"/>
          <w:b w:val="0"/>
        </w:rPr>
        <w:t>3</w:t>
      </w:r>
      <w:r w:rsidR="001E21EB" w:rsidRPr="001E21EB">
        <w:rPr>
          <w:rStyle w:val="Sterkutheving"/>
          <w:b w:val="0"/>
        </w:rPr>
        <w:t xml:space="preserve">. – </w:t>
      </w:r>
      <w:r w:rsidR="00551FC0">
        <w:rPr>
          <w:rStyle w:val="Sterkutheving"/>
          <w:b w:val="0"/>
        </w:rPr>
        <w:t>7</w:t>
      </w:r>
      <w:r w:rsidR="001E21EB" w:rsidRPr="001E21EB">
        <w:rPr>
          <w:rStyle w:val="Sterkutheving"/>
          <w:b w:val="0"/>
        </w:rPr>
        <w:t xml:space="preserve">. </w:t>
      </w:r>
      <w:r w:rsidR="00492A19">
        <w:rPr>
          <w:rStyle w:val="Sterkutheving"/>
          <w:b w:val="0"/>
        </w:rPr>
        <w:t>november</w:t>
      </w:r>
      <w:r w:rsidR="001E21EB" w:rsidRPr="001E21EB">
        <w:rPr>
          <w:rStyle w:val="Sterkutheving"/>
          <w:b w:val="0"/>
        </w:rPr>
        <w:t xml:space="preserve"> 202</w:t>
      </w:r>
      <w:r w:rsidR="00551FC0">
        <w:rPr>
          <w:rStyle w:val="Sterkutheving"/>
          <w:b w:val="0"/>
        </w:rPr>
        <w:t>5</w:t>
      </w:r>
      <w:r w:rsidR="0005216E" w:rsidRPr="00D97F87">
        <w:rPr>
          <w:lang w:bidi="nb-NO"/>
        </w:rPr>
        <w:t xml:space="preserve"> | </w:t>
      </w:r>
      <w:r w:rsidRPr="00D97F87">
        <w:rPr>
          <w:rStyle w:val="Sterkutheving"/>
        </w:rPr>
        <w:t>Sted</w:t>
      </w:r>
      <w:r w:rsidR="0005216E" w:rsidRPr="00D97F87">
        <w:rPr>
          <w:rStyle w:val="Sterkutheving"/>
        </w:rPr>
        <w:t xml:space="preserve"> </w:t>
      </w:r>
      <w:r w:rsidR="001E21EB">
        <w:t>Linken Møtesender, Sykehusvegen 23, Tromsø (Aud: Jiehkkivarri)</w:t>
      </w:r>
    </w:p>
    <w:p w14:paraId="45464D8B" w14:textId="60F2B766" w:rsidR="00F96D19" w:rsidRPr="00D97F87" w:rsidRDefault="00AD56EE" w:rsidP="00083B62">
      <w:pPr>
        <w:pStyle w:val="Overskrift3"/>
      </w:pPr>
      <w:r>
        <w:t>D</w:t>
      </w:r>
      <w:r w:rsidR="00083B62" w:rsidRPr="00D97F87">
        <w:t xml:space="preserve">ag 1 – </w:t>
      </w:r>
      <w:r w:rsidR="00300ECD" w:rsidRPr="00D97F87">
        <w:t xml:space="preserve">Mandag </w:t>
      </w:r>
      <w:bookmarkStart w:id="0" w:name="_Hlk144714717"/>
      <w:r w:rsidR="00551FC0">
        <w:t>3</w:t>
      </w:r>
      <w:r w:rsidR="00D16DE2">
        <w:t xml:space="preserve">. </w:t>
      </w:r>
      <w:bookmarkEnd w:id="0"/>
      <w:r w:rsidR="00256274">
        <w:t>november</w:t>
      </w:r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604FBD" w:rsidRPr="00D97F87" w14:paraId="7F45D24E" w14:textId="7777777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14:paraId="3519A816" w14:textId="77777777" w:rsidR="00604FBD" w:rsidRPr="00D97F87" w:rsidRDefault="00083B62" w:rsidP="00083B62">
            <w:pPr>
              <w:pStyle w:val="Undertittel"/>
              <w:jc w:val="left"/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14:paraId="34521E9F" w14:textId="77777777" w:rsidR="00604FBD" w:rsidRPr="00D97F87" w:rsidRDefault="00083B62" w:rsidP="00083B62">
            <w:pPr>
              <w:pStyle w:val="Undertittel"/>
              <w:jc w:val="left"/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  <w:r w:rsidR="00EF69BF">
              <w:rPr>
                <w:rStyle w:val="Sterkutheving"/>
                <w:b/>
              </w:rPr>
              <w:t>: Praktisk ledelse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14:paraId="4D6D904E" w14:textId="77777777" w:rsidR="00604FBD" w:rsidRPr="00D97F87" w:rsidRDefault="00083B62" w:rsidP="00083B62">
            <w:pPr>
              <w:pStyle w:val="Undertittel"/>
              <w:jc w:val="left"/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Underviser</w:t>
            </w:r>
          </w:p>
        </w:tc>
      </w:tr>
      <w:tr w:rsidR="00604FBD" w:rsidRPr="00D97F87" w14:paraId="6D919C94" w14:textId="7777777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14:paraId="34A1EF9A" w14:textId="77777777" w:rsidR="00604FBD" w:rsidRPr="00D97F87" w:rsidRDefault="0005216E" w:rsidP="0005216E">
            <w:r w:rsidRPr="00D97F87">
              <w:t>10.</w:t>
            </w:r>
            <w:r w:rsidR="001E21EB">
              <w:t>45</w:t>
            </w:r>
          </w:p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14:paraId="4371A4C3" w14:textId="77777777" w:rsidR="00604FBD" w:rsidRPr="00D97F87" w:rsidRDefault="001E21EB" w:rsidP="00360BE7">
            <w:r>
              <w:t>Registering</w:t>
            </w:r>
          </w:p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14:paraId="79CAA10E" w14:textId="77777777" w:rsidR="00604FBD" w:rsidRPr="00D97F87" w:rsidRDefault="00604FBD" w:rsidP="00AD581B"/>
        </w:tc>
      </w:tr>
      <w:tr w:rsidR="00EC7169" w:rsidRPr="00D97F87" w14:paraId="24412C34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0630DBC5" w14:textId="77777777" w:rsidR="00EC7169" w:rsidRPr="00D97F87" w:rsidRDefault="00777718" w:rsidP="0005216E">
            <w:r>
              <w:t>11.00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1B6BCDBD" w14:textId="77777777" w:rsidR="00EC7169" w:rsidRPr="00D97F87" w:rsidRDefault="00777718" w:rsidP="00BA502F">
            <w:r w:rsidRPr="00FD1906">
              <w:t>Introduksjon. Praktiske opplysninger.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11C095D8" w14:textId="77777777" w:rsidR="00EC7169" w:rsidRPr="00D97F87" w:rsidRDefault="00777718" w:rsidP="0005216E">
            <w:r>
              <w:t>Øivind Irtun</w:t>
            </w:r>
          </w:p>
        </w:tc>
      </w:tr>
      <w:tr w:rsidR="00EC7169" w:rsidRPr="00D97F87" w14:paraId="3D50642E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73498B39" w14:textId="77777777" w:rsidR="00EC7169" w:rsidRPr="00D97F87" w:rsidRDefault="00F96D19" w:rsidP="00F96D19">
            <w:r w:rsidRPr="00D97F87">
              <w:t>1</w:t>
            </w:r>
            <w:r w:rsidR="00777718">
              <w:t>1.10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676EFCB8" w14:textId="77777777" w:rsidR="00777718" w:rsidRDefault="00777718" w:rsidP="00777718">
            <w:r>
              <w:t xml:space="preserve">Introduksjon. Praktiske opplysninger. Øivind Irtun </w:t>
            </w:r>
          </w:p>
          <w:p w14:paraId="27E21828" w14:textId="77777777" w:rsidR="00777718" w:rsidRDefault="00777718" w:rsidP="00777718">
            <w:r>
              <w:t xml:space="preserve">11:10 Fra arbeid mest som kirurg til arbeid mest som leder. </w:t>
            </w:r>
          </w:p>
          <w:p w14:paraId="27C56CEE" w14:textId="77777777" w:rsidR="00EC7169" w:rsidRPr="00D97F87" w:rsidRDefault="00777718" w:rsidP="00777718">
            <w:r>
              <w:t>Motivasjon for ledelse, rolleforståelse og konkrete forsøk på løsninger med økonomisk motiverte omstillinger i Hjerte- og lungeklinikken som eksempel.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5BF0BB5A" w14:textId="77777777" w:rsidR="00EC7169" w:rsidRPr="00D97F87" w:rsidRDefault="00777718" w:rsidP="00AD581B">
            <w:r>
              <w:t>Kristian Bartnes</w:t>
            </w:r>
          </w:p>
        </w:tc>
      </w:tr>
      <w:tr w:rsidR="00EC7169" w:rsidRPr="00D97F87" w14:paraId="5F6F488A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5020158C" w14:textId="77777777" w:rsidR="00EC7169" w:rsidRPr="00D97F87" w:rsidRDefault="00BD2952" w:rsidP="00F96D19">
            <w:r>
              <w:t>12.10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79E777B8" w14:textId="77777777" w:rsidR="00EC7169" w:rsidRPr="00D97F87" w:rsidRDefault="00BD2952" w:rsidP="00F96D19">
            <w:r>
              <w:t>Lunsj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3FE8C235" w14:textId="77777777" w:rsidR="00EC7169" w:rsidRPr="00D97F87" w:rsidRDefault="00EC7169" w:rsidP="00F96D19"/>
        </w:tc>
      </w:tr>
      <w:tr w:rsidR="00032966" w:rsidRPr="00D97F87" w14:paraId="6EDF1243" w14:textId="77777777" w:rsidTr="00032966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4B3EB571" w14:textId="77777777" w:rsidR="00032966" w:rsidRPr="00D97F87" w:rsidRDefault="00032966" w:rsidP="00F96D19">
            <w:r>
              <w:t>12.50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3FC38BB0" w14:textId="77777777" w:rsidR="00032966" w:rsidRPr="00D97F87" w:rsidRDefault="00032966" w:rsidP="00F96D19">
            <w:r w:rsidRPr="00032966">
              <w:t>Å drive og være fagansvarlig.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4BD2BE65" w14:textId="77777777" w:rsidR="00032966" w:rsidRPr="00D97F87" w:rsidRDefault="00032966" w:rsidP="00F96D19">
            <w:r>
              <w:t>Kristian Bartnes og Øivind Irtun</w:t>
            </w:r>
          </w:p>
        </w:tc>
      </w:tr>
      <w:tr w:rsidR="00032966" w:rsidRPr="00D97F87" w14:paraId="235DA317" w14:textId="77777777" w:rsidTr="00032966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7ECC91EB" w14:textId="77777777" w:rsidR="00032966" w:rsidRPr="00D97F87" w:rsidRDefault="00032966" w:rsidP="00F96D19">
            <w:r>
              <w:t>13.45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0906CEB3" w14:textId="77777777" w:rsidR="00032966" w:rsidRPr="00D97F87" w:rsidRDefault="00032966" w:rsidP="00F96D19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653452E9" w14:textId="77777777" w:rsidR="00032966" w:rsidRPr="00D97F87" w:rsidRDefault="00032966" w:rsidP="00F96D19"/>
        </w:tc>
      </w:tr>
      <w:tr w:rsidR="00032966" w:rsidRPr="00D97F87" w14:paraId="7050E067" w14:textId="77777777" w:rsidTr="00032966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5A467927" w14:textId="77777777" w:rsidR="00032966" w:rsidRPr="00D97F87" w:rsidRDefault="00032966" w:rsidP="00F96D19">
            <w:r>
              <w:t>14.00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5CA2B82A" w14:textId="77777777" w:rsidR="00032966" w:rsidRPr="00D97F87" w:rsidRDefault="00032966" w:rsidP="00F96D19">
            <w:r w:rsidRPr="00032966">
              <w:t>Mine erfaringer som sykehusleder. Min ledelsesfilosofi.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69800BC8" w14:textId="77777777" w:rsidR="00032966" w:rsidRPr="00D97F87" w:rsidRDefault="00032966" w:rsidP="00F96D19">
            <w:r>
              <w:t>Per Bleikelia</w:t>
            </w:r>
          </w:p>
        </w:tc>
      </w:tr>
      <w:tr w:rsidR="0027332B" w:rsidRPr="00D97F87" w14:paraId="434744B4" w14:textId="77777777" w:rsidTr="00032966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69BDCD12" w14:textId="77777777" w:rsidR="0027332B" w:rsidRPr="00D97F87" w:rsidRDefault="00032966" w:rsidP="00F96D19">
            <w:r>
              <w:t>16.15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31711CE8" w14:textId="77777777" w:rsidR="0027332B" w:rsidRPr="00D97F87" w:rsidRDefault="00032966" w:rsidP="00F96D19">
            <w:r w:rsidRPr="00032966">
              <w:t>Ledelse i sykehus: Viktige lover og paragrafer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5B6EC34D" w14:textId="77777777" w:rsidR="0027332B" w:rsidRPr="00D97F87" w:rsidRDefault="00032966" w:rsidP="00F96D19">
            <w:r>
              <w:t>Øivind Irtun</w:t>
            </w:r>
          </w:p>
        </w:tc>
      </w:tr>
      <w:tr w:rsidR="00032966" w:rsidRPr="00D97F87" w14:paraId="63140F37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20237E2A" w14:textId="77777777" w:rsidR="00032966" w:rsidRPr="00D97F87" w:rsidRDefault="00032966" w:rsidP="00F96D19">
            <w:r>
              <w:t>18.00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CABE3C2" w14:textId="77777777" w:rsidR="00032966" w:rsidRPr="00D97F87" w:rsidRDefault="00032966" w:rsidP="00F96D19">
            <w:r>
              <w:t>Slutt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94D3C6E" w14:textId="77777777" w:rsidR="00032966" w:rsidRPr="00D97F87" w:rsidRDefault="00032966" w:rsidP="00F96D19"/>
        </w:tc>
      </w:tr>
    </w:tbl>
    <w:p w14:paraId="1398A738" w14:textId="77777777" w:rsidR="0027332B" w:rsidRPr="00D97F87" w:rsidRDefault="0027332B" w:rsidP="00083B62">
      <w:pPr>
        <w:pStyle w:val="Overskrift3"/>
      </w:pPr>
    </w:p>
    <w:p w14:paraId="6253DAF2" w14:textId="77777777" w:rsidR="0027332B" w:rsidRPr="00D97F87" w:rsidRDefault="0027332B" w:rsidP="00083B62">
      <w:pPr>
        <w:pStyle w:val="Overskrift3"/>
      </w:pPr>
    </w:p>
    <w:p w14:paraId="46035A51" w14:textId="7D2E08AF" w:rsidR="00F96D19" w:rsidRPr="00D97F87" w:rsidRDefault="00083B62" w:rsidP="00083B62">
      <w:pPr>
        <w:pStyle w:val="Overskrift3"/>
      </w:pPr>
      <w:r w:rsidRPr="00D97F87">
        <w:t xml:space="preserve">Dag 2 – </w:t>
      </w:r>
      <w:r w:rsidR="00EF69BF">
        <w:t xml:space="preserve">Tirsdag </w:t>
      </w:r>
      <w:r w:rsidR="00551FC0">
        <w:t>4</w:t>
      </w:r>
      <w:r w:rsidR="00D16DE2" w:rsidRPr="00D16DE2">
        <w:t xml:space="preserve">. </w:t>
      </w:r>
      <w:r w:rsidR="00256274">
        <w:t>november</w:t>
      </w:r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F96D19" w:rsidRPr="00D97F87" w14:paraId="3555B14B" w14:textId="7777777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14:paraId="09ACBE8E" w14:textId="77777777" w:rsidR="00F96D19" w:rsidRPr="00D97F87" w:rsidRDefault="00D97F87" w:rsidP="00083B62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14:paraId="4316FAFE" w14:textId="77777777" w:rsidR="00F96D19" w:rsidRPr="00D97F87" w:rsidRDefault="00083B62" w:rsidP="00083B62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  <w:r w:rsidR="00EF69BF">
              <w:rPr>
                <w:rStyle w:val="Sterkutheving"/>
                <w:b/>
              </w:rPr>
              <w:t>: Helseøkonomi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14:paraId="63A7BEF5" w14:textId="77777777" w:rsidR="00F96D19" w:rsidRPr="00D97F87" w:rsidRDefault="00083B62" w:rsidP="00083B62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Underviser</w:t>
            </w:r>
          </w:p>
        </w:tc>
      </w:tr>
      <w:tr w:rsidR="00F96D19" w:rsidRPr="00D97F87" w14:paraId="45AE564C" w14:textId="7777777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14:paraId="337F607D" w14:textId="77777777" w:rsidR="00F96D19" w:rsidRPr="00D97F87" w:rsidRDefault="00EF69BF" w:rsidP="00400141">
            <w:r>
              <w:t>08.30</w:t>
            </w:r>
          </w:p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14:paraId="38A577DF" w14:textId="77777777" w:rsidR="00F96D19" w:rsidRPr="00D97F87" w:rsidRDefault="00EF69BF" w:rsidP="00F96D19">
            <w:r w:rsidRPr="00EF69BF">
              <w:t>Finansieringsordninger og prioriteringskriterie</w:t>
            </w:r>
            <w:r w:rsidR="00AD56EE">
              <w:t>r</w:t>
            </w:r>
            <w:r>
              <w:br/>
              <w:t>Hvordan måle helsegevinst</w:t>
            </w:r>
          </w:p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14:paraId="3EF48565" w14:textId="77777777" w:rsidR="00F96D19" w:rsidRPr="00D97F87" w:rsidRDefault="00EF69BF" w:rsidP="00BA502F">
            <w:r>
              <w:t xml:space="preserve">Jan Abel Olsen </w:t>
            </w:r>
          </w:p>
        </w:tc>
      </w:tr>
      <w:tr w:rsidR="00256274" w:rsidRPr="00D97F87" w14:paraId="4761AEC0" w14:textId="7777777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14:paraId="6965955E" w14:textId="33B3ADC9" w:rsidR="00256274" w:rsidRDefault="00256274" w:rsidP="00400141">
            <w:r>
              <w:t>10.30</w:t>
            </w:r>
          </w:p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14:paraId="79202D9B" w14:textId="50323385" w:rsidR="00256274" w:rsidRPr="00EF69BF" w:rsidRDefault="00256274" w:rsidP="00F96D19">
            <w:r>
              <w:t>Pause</w:t>
            </w:r>
          </w:p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14:paraId="62829A2D" w14:textId="77777777" w:rsidR="00256274" w:rsidRDefault="00256274" w:rsidP="00BA502F"/>
        </w:tc>
      </w:tr>
      <w:tr w:rsidR="00256274" w:rsidRPr="00D97F87" w14:paraId="4B8E240D" w14:textId="7777777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14:paraId="1D27C293" w14:textId="1E28A4B6" w:rsidR="00256274" w:rsidRDefault="00256274" w:rsidP="00400141">
            <w:r>
              <w:t>10.40</w:t>
            </w:r>
          </w:p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14:paraId="0C278BD7" w14:textId="77777777" w:rsidR="00256274" w:rsidRDefault="00256274" w:rsidP="00256274">
            <w:r>
              <w:t>Forts. Finansieringsordninger og prioriteringskriterier</w:t>
            </w:r>
          </w:p>
          <w:p w14:paraId="196037F4" w14:textId="642C62C9" w:rsidR="00256274" w:rsidRDefault="00256274" w:rsidP="00256274">
            <w:r>
              <w:t>Hvordan måle helsegevinst. Kostnad-effekt analyser</w:t>
            </w:r>
          </w:p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14:paraId="1B4F481C" w14:textId="77777777" w:rsidR="00256274" w:rsidRDefault="00256274" w:rsidP="00BA502F"/>
        </w:tc>
      </w:tr>
      <w:tr w:rsidR="00F96D19" w:rsidRPr="00D97F87" w14:paraId="6155C0E6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4C317CF2" w14:textId="68F4383B" w:rsidR="00F96D19" w:rsidRPr="00D97F87" w:rsidRDefault="00EF69BF" w:rsidP="00400141">
            <w:r>
              <w:lastRenderedPageBreak/>
              <w:t>1</w:t>
            </w:r>
            <w:r w:rsidR="00256274">
              <w:t>3</w:t>
            </w:r>
            <w:r>
              <w:t>.00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219339DD" w14:textId="77777777" w:rsidR="00F96D19" w:rsidRPr="00D97F87" w:rsidRDefault="00EF69BF" w:rsidP="00400141">
            <w:r>
              <w:t>Lunsj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281FA6FB" w14:textId="77777777" w:rsidR="00F96D19" w:rsidRPr="00D97F87" w:rsidRDefault="00F96D19" w:rsidP="00400141"/>
        </w:tc>
      </w:tr>
      <w:tr w:rsidR="00EF69BF" w:rsidRPr="00D97F87" w14:paraId="7AB01934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A9B75B3" w14:textId="43088B38" w:rsidR="00EF69BF" w:rsidRPr="00D97F87" w:rsidRDefault="00256274" w:rsidP="00400141">
            <w:r>
              <w:t>13.45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8FF36DB" w14:textId="77777777" w:rsidR="00EF69BF" w:rsidRPr="00D97F87" w:rsidRDefault="00EF69BF" w:rsidP="00400141">
            <w:r w:rsidRPr="00EF69BF">
              <w:t>Lederens møte med media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1E85FCC" w14:textId="77777777" w:rsidR="00EF69BF" w:rsidRPr="00D97F87" w:rsidRDefault="00EF69BF" w:rsidP="00400141">
            <w:r>
              <w:t>Asbjørn Bartnes</w:t>
            </w:r>
          </w:p>
        </w:tc>
      </w:tr>
      <w:tr w:rsidR="0027332B" w:rsidRPr="00D97F87" w14:paraId="3EE75E4B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50C3E915" w14:textId="1FB246AD" w:rsidR="0027332B" w:rsidRPr="00D97F87" w:rsidRDefault="00256274" w:rsidP="00400141">
            <w:r>
              <w:t>15.30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6D1BAF3" w14:textId="77777777" w:rsidR="0027332B" w:rsidRPr="00D97F87" w:rsidRDefault="00EF69BF" w:rsidP="00400141">
            <w:r>
              <w:t>Slutt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6FDBA78" w14:textId="77777777" w:rsidR="0027332B" w:rsidRPr="00D97F87" w:rsidRDefault="0027332B" w:rsidP="00400141"/>
        </w:tc>
      </w:tr>
    </w:tbl>
    <w:p w14:paraId="4D192EC6" w14:textId="77777777" w:rsidR="0027332B" w:rsidRPr="00D97F87" w:rsidRDefault="0027332B" w:rsidP="00BA502F">
      <w:pPr>
        <w:pStyle w:val="Overskrift3"/>
        <w:rPr>
          <w:rFonts w:eastAsiaTheme="minorEastAsia" w:cstheme="minorBidi"/>
          <w:b w:val="0"/>
          <w:sz w:val="22"/>
          <w:szCs w:val="21"/>
        </w:rPr>
      </w:pPr>
    </w:p>
    <w:p w14:paraId="5A243F5D" w14:textId="77777777" w:rsidR="0027332B" w:rsidRPr="00D97F87" w:rsidRDefault="0027332B" w:rsidP="00BA502F">
      <w:pPr>
        <w:pStyle w:val="Overskrift3"/>
        <w:rPr>
          <w:rFonts w:eastAsiaTheme="minorEastAsia" w:cstheme="minorBidi"/>
          <w:b w:val="0"/>
          <w:sz w:val="22"/>
          <w:szCs w:val="21"/>
        </w:rPr>
      </w:pPr>
    </w:p>
    <w:p w14:paraId="3B9FC008" w14:textId="0699704E" w:rsidR="00BA502F" w:rsidRPr="00D97F87" w:rsidRDefault="00BA502F" w:rsidP="00BA502F">
      <w:pPr>
        <w:pStyle w:val="Overskrift3"/>
      </w:pPr>
      <w:r w:rsidRPr="00D97F87">
        <w:t xml:space="preserve">Dag 3 – </w:t>
      </w:r>
      <w:r w:rsidR="00E453E5">
        <w:t xml:space="preserve">Onsdag </w:t>
      </w:r>
      <w:r w:rsidR="00551FC0">
        <w:t>5</w:t>
      </w:r>
      <w:r w:rsidR="00D16DE2" w:rsidRPr="00D16DE2">
        <w:t xml:space="preserve">. </w:t>
      </w:r>
      <w:r w:rsidR="00256274">
        <w:t>november</w:t>
      </w:r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6B45AD" w:rsidRPr="00D97F87" w14:paraId="24DE81E5" w14:textId="7777777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14:paraId="7A96C64C" w14:textId="77777777" w:rsidR="006B45AD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14:paraId="0542582F" w14:textId="77777777" w:rsidR="006B45AD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  <w:r w:rsidR="00F541C8">
              <w:rPr>
                <w:rStyle w:val="Sterkutheving"/>
                <w:b/>
              </w:rPr>
              <w:t>: Helsejus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14:paraId="5D3DBF3D" w14:textId="77777777" w:rsidR="006B45AD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Underviser</w:t>
            </w:r>
          </w:p>
        </w:tc>
      </w:tr>
      <w:tr w:rsidR="006B45AD" w:rsidRPr="00D97F87" w14:paraId="30B9D2C3" w14:textId="7777777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14:paraId="0729F5E7" w14:textId="77777777" w:rsidR="006B45AD" w:rsidRPr="00D97F87" w:rsidRDefault="00E453E5" w:rsidP="006B45AD">
            <w:r>
              <w:t>08.30</w:t>
            </w:r>
          </w:p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14:paraId="6FCB4BDF" w14:textId="77777777" w:rsidR="006B45AD" w:rsidRPr="00D97F87" w:rsidRDefault="00E453E5" w:rsidP="00400141">
            <w:r w:rsidRPr="00E453E5">
              <w:t>Forelesning om helsejus</w:t>
            </w:r>
          </w:p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14:paraId="652AA99D" w14:textId="77777777" w:rsidR="006B45AD" w:rsidRPr="00D97F87" w:rsidRDefault="00E453E5" w:rsidP="00400141">
            <w:r>
              <w:t>Aslak Syse</w:t>
            </w:r>
          </w:p>
        </w:tc>
      </w:tr>
      <w:tr w:rsidR="006B45AD" w:rsidRPr="00D97F87" w14:paraId="46ACAE0A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63D75DCD" w14:textId="77777777" w:rsidR="006B45AD" w:rsidRPr="00D97F87" w:rsidRDefault="00F541C8" w:rsidP="00400141">
            <w:r>
              <w:t>09.30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58366EF1" w14:textId="77777777" w:rsidR="006B45AD" w:rsidRPr="00D97F87" w:rsidRDefault="00F541C8" w:rsidP="00400141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3B4AFBDA" w14:textId="77777777" w:rsidR="006B45AD" w:rsidRPr="00D97F87" w:rsidRDefault="006B45AD" w:rsidP="00400141"/>
        </w:tc>
      </w:tr>
      <w:tr w:rsidR="006B45AD" w:rsidRPr="00D97F87" w14:paraId="1B1F9B87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699D9949" w14:textId="77777777" w:rsidR="006B45AD" w:rsidRPr="00D97F87" w:rsidRDefault="00F541C8" w:rsidP="00400141">
            <w:r>
              <w:t>09.45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5E0E75B0" w14:textId="77777777" w:rsidR="006B45AD" w:rsidRPr="00D97F87" w:rsidRDefault="00F541C8" w:rsidP="00400141">
            <w:r w:rsidRPr="00F541C8">
              <w:t>Forelesning om helsejus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6BC5B78D" w14:textId="77777777" w:rsidR="006B45AD" w:rsidRPr="00D97F87" w:rsidRDefault="00F541C8" w:rsidP="00400141">
            <w:r>
              <w:t>Aslak Syse</w:t>
            </w:r>
          </w:p>
        </w:tc>
      </w:tr>
      <w:tr w:rsidR="006B45AD" w:rsidRPr="00D97F87" w14:paraId="2CF51676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269E54E6" w14:textId="77777777" w:rsidR="006B45AD" w:rsidRPr="00D97F87" w:rsidRDefault="00F541C8" w:rsidP="00400141">
            <w:r>
              <w:t>10.30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232BC0A4" w14:textId="77777777" w:rsidR="006B45AD" w:rsidRPr="00D97F87" w:rsidRDefault="00F541C8" w:rsidP="00400141">
            <w:r>
              <w:t>Gruppearbeid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608A192F" w14:textId="77777777" w:rsidR="006B45AD" w:rsidRPr="00D97F87" w:rsidRDefault="006B45AD" w:rsidP="00400141"/>
        </w:tc>
      </w:tr>
      <w:tr w:rsidR="00F541C8" w:rsidRPr="00D97F87" w14:paraId="64820453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516B8668" w14:textId="77777777" w:rsidR="00F541C8" w:rsidRPr="00D97F87" w:rsidRDefault="00F541C8" w:rsidP="00400141">
            <w:r>
              <w:t>11.30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25101FF2" w14:textId="77777777" w:rsidR="00F541C8" w:rsidRPr="00D97F87" w:rsidRDefault="00F541C8" w:rsidP="00400141">
            <w:r>
              <w:t>Lunsj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6A64A6C" w14:textId="77777777" w:rsidR="00F541C8" w:rsidRPr="00D97F87" w:rsidRDefault="00F541C8" w:rsidP="00400141">
            <w:pPr>
              <w:rPr>
                <w:szCs w:val="22"/>
              </w:rPr>
            </w:pPr>
          </w:p>
        </w:tc>
      </w:tr>
      <w:tr w:rsidR="00F541C8" w:rsidRPr="00D97F87" w14:paraId="619B214D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AECBDFD" w14:textId="77777777" w:rsidR="00F541C8" w:rsidRPr="00D97F87" w:rsidRDefault="00F541C8" w:rsidP="00400141">
            <w:r>
              <w:t>12.15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7418AF3" w14:textId="77777777" w:rsidR="00F541C8" w:rsidRPr="00D97F87" w:rsidRDefault="00F541C8" w:rsidP="00400141">
            <w:r>
              <w:t>Gjennomgang av gruppearbeid, herunder om ansvarsbegrepet og forsvarlighetsbegrepet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487C3F74" w14:textId="77777777" w:rsidR="00F541C8" w:rsidRPr="00D97F87" w:rsidRDefault="00F541C8" w:rsidP="00400141">
            <w:pPr>
              <w:rPr>
                <w:szCs w:val="22"/>
              </w:rPr>
            </w:pPr>
          </w:p>
        </w:tc>
      </w:tr>
      <w:tr w:rsidR="00F541C8" w:rsidRPr="00D97F87" w14:paraId="6BC9AB0D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75970D9" w14:textId="77777777" w:rsidR="00F541C8" w:rsidRPr="00D97F87" w:rsidRDefault="00F541C8" w:rsidP="00400141">
            <w:r>
              <w:t>13.00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5D4B018F" w14:textId="77777777" w:rsidR="00F541C8" w:rsidRPr="00D97F87" w:rsidRDefault="00F541C8" w:rsidP="00400141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2187A4CA" w14:textId="77777777" w:rsidR="00F541C8" w:rsidRPr="00D97F87" w:rsidRDefault="00F541C8" w:rsidP="00400141">
            <w:pPr>
              <w:rPr>
                <w:szCs w:val="22"/>
              </w:rPr>
            </w:pPr>
          </w:p>
        </w:tc>
      </w:tr>
      <w:tr w:rsidR="00F541C8" w:rsidRPr="00D97F87" w14:paraId="3E8645E7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2B4117A" w14:textId="77777777" w:rsidR="00F541C8" w:rsidRPr="00D97F87" w:rsidRDefault="00F541C8" w:rsidP="00400141">
            <w:r>
              <w:t>13.15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410F439F" w14:textId="77777777" w:rsidR="00F541C8" w:rsidRPr="00D97F87" w:rsidRDefault="00F541C8" w:rsidP="00400141">
            <w:r>
              <w:t>Taushetsplikt i helsevesenet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1A1FD7D" w14:textId="77777777" w:rsidR="00F541C8" w:rsidRPr="00D97F87" w:rsidRDefault="00F541C8" w:rsidP="00400141">
            <w:pPr>
              <w:rPr>
                <w:szCs w:val="22"/>
              </w:rPr>
            </w:pPr>
          </w:p>
        </w:tc>
      </w:tr>
      <w:tr w:rsidR="00F541C8" w:rsidRPr="00D97F87" w14:paraId="2089C4BD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4034902D" w14:textId="77777777" w:rsidR="00F541C8" w:rsidRPr="00D97F87" w:rsidRDefault="00F541C8" w:rsidP="00400141">
            <w:r>
              <w:t>14.00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B8BEACF" w14:textId="77777777" w:rsidR="00F541C8" w:rsidRPr="00D97F87" w:rsidRDefault="00F541C8" w:rsidP="00400141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1BBE696" w14:textId="77777777" w:rsidR="00F541C8" w:rsidRPr="00D97F87" w:rsidRDefault="00F541C8" w:rsidP="00400141">
            <w:pPr>
              <w:rPr>
                <w:szCs w:val="22"/>
              </w:rPr>
            </w:pPr>
          </w:p>
        </w:tc>
      </w:tr>
      <w:tr w:rsidR="00F541C8" w:rsidRPr="00D97F87" w14:paraId="1C5AF6C6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04D3BA3" w14:textId="77777777" w:rsidR="00F541C8" w:rsidRPr="00D97F87" w:rsidRDefault="00F541C8" w:rsidP="00400141">
            <w:r>
              <w:t>14.15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DF5B6CE" w14:textId="77777777" w:rsidR="00F541C8" w:rsidRPr="00D97F87" w:rsidRDefault="00F541C8" w:rsidP="00400141">
            <w:r w:rsidRPr="00F541C8">
              <w:t>Prioriteringsspørsmålene i spesialisthelsetjenesten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2672C777" w14:textId="77777777" w:rsidR="00F541C8" w:rsidRPr="00D97F87" w:rsidRDefault="00F541C8" w:rsidP="00400141">
            <w:pPr>
              <w:rPr>
                <w:szCs w:val="22"/>
              </w:rPr>
            </w:pPr>
          </w:p>
        </w:tc>
      </w:tr>
      <w:tr w:rsidR="0027332B" w:rsidRPr="00D97F87" w14:paraId="38D2B128" w14:textId="77777777" w:rsidTr="00F541C8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68B9DBE6" w14:textId="77777777" w:rsidR="0027332B" w:rsidRPr="00D97F87" w:rsidRDefault="00F541C8" w:rsidP="00400141">
            <w:r>
              <w:t>15.00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3D35FBD1" w14:textId="77777777" w:rsidR="0027332B" w:rsidRPr="00D97F87" w:rsidRDefault="00F541C8" w:rsidP="00400141">
            <w:r w:rsidRPr="00F541C8">
              <w:t>Spørrerunde rundt helserettslige problemstillinger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5B0A6507" w14:textId="77777777" w:rsidR="0027332B" w:rsidRPr="00D97F87" w:rsidRDefault="0027332B" w:rsidP="00400141">
            <w:pPr>
              <w:rPr>
                <w:szCs w:val="22"/>
              </w:rPr>
            </w:pPr>
          </w:p>
        </w:tc>
      </w:tr>
      <w:tr w:rsidR="00F541C8" w:rsidRPr="00D97F87" w14:paraId="748BBAA3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5E32FCA" w14:textId="77777777" w:rsidR="00F541C8" w:rsidRDefault="00F541C8" w:rsidP="00400141">
            <w:r>
              <w:t>15.30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7AD0D34" w14:textId="77777777" w:rsidR="00F541C8" w:rsidRPr="00F541C8" w:rsidRDefault="00F541C8" w:rsidP="00400141">
            <w:r>
              <w:t>Slutt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44E08644" w14:textId="77777777" w:rsidR="00F541C8" w:rsidRPr="00D97F87" w:rsidRDefault="00F541C8" w:rsidP="00400141">
            <w:pPr>
              <w:rPr>
                <w:szCs w:val="22"/>
              </w:rPr>
            </w:pPr>
          </w:p>
        </w:tc>
      </w:tr>
    </w:tbl>
    <w:p w14:paraId="2F83FA8C" w14:textId="77777777" w:rsidR="0027332B" w:rsidRPr="00D97F87" w:rsidRDefault="0027332B" w:rsidP="00BA502F">
      <w:pPr>
        <w:pStyle w:val="Overskrift3"/>
        <w:rPr>
          <w:rFonts w:eastAsiaTheme="minorEastAsia" w:cstheme="minorBidi"/>
          <w:b w:val="0"/>
          <w:sz w:val="22"/>
          <w:szCs w:val="21"/>
        </w:rPr>
      </w:pPr>
    </w:p>
    <w:p w14:paraId="752FA619" w14:textId="77777777" w:rsidR="0027332B" w:rsidRPr="00D97F87" w:rsidRDefault="0027332B" w:rsidP="00BA502F">
      <w:pPr>
        <w:pStyle w:val="Overskrift3"/>
        <w:rPr>
          <w:rFonts w:eastAsiaTheme="minorEastAsia" w:cstheme="minorBidi"/>
          <w:b w:val="0"/>
          <w:sz w:val="22"/>
          <w:szCs w:val="21"/>
        </w:rPr>
      </w:pPr>
    </w:p>
    <w:p w14:paraId="4003F3BC" w14:textId="16FFCE74" w:rsidR="00BA502F" w:rsidRPr="00D97F87" w:rsidRDefault="00300ECD" w:rsidP="00BA502F">
      <w:pPr>
        <w:pStyle w:val="Overskrift3"/>
      </w:pPr>
      <w:r w:rsidRPr="00D97F87">
        <w:t xml:space="preserve">Dag 4 </w:t>
      </w:r>
      <w:r w:rsidR="00F541C8">
        <w:t>–</w:t>
      </w:r>
      <w:r w:rsidRPr="00D97F87">
        <w:t xml:space="preserve"> </w:t>
      </w:r>
      <w:r w:rsidR="00F541C8">
        <w:t xml:space="preserve">Torsdag </w:t>
      </w:r>
      <w:r w:rsidR="00551FC0">
        <w:t>6</w:t>
      </w:r>
      <w:r w:rsidR="00D16DE2" w:rsidRPr="00D16DE2">
        <w:t xml:space="preserve">. </w:t>
      </w:r>
      <w:r w:rsidR="00256274">
        <w:t>november</w:t>
      </w:r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6B45AD" w:rsidRPr="00D97F87" w14:paraId="5CFB059D" w14:textId="7777777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14:paraId="72AA4770" w14:textId="77777777" w:rsidR="006B45AD" w:rsidRPr="00D97F87" w:rsidRDefault="00300ECD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14:paraId="09839338" w14:textId="77777777" w:rsidR="006B45AD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  <w:r w:rsidR="00F541C8">
              <w:rPr>
                <w:rStyle w:val="Sterkutheving"/>
                <w:b/>
              </w:rPr>
              <w:t>. Etikk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14:paraId="17B384D1" w14:textId="77777777" w:rsidR="006B45AD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Underviser</w:t>
            </w:r>
          </w:p>
        </w:tc>
      </w:tr>
      <w:tr w:rsidR="006B45AD" w:rsidRPr="00D97F87" w14:paraId="445B7E02" w14:textId="7777777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14:paraId="25134103" w14:textId="77777777" w:rsidR="006B45AD" w:rsidRPr="00D97F87" w:rsidRDefault="006B45AD" w:rsidP="00400141"/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14:paraId="6EB1D5EC" w14:textId="77777777" w:rsidR="006B45AD" w:rsidRPr="00D97F87" w:rsidRDefault="006B45AD" w:rsidP="00400141"/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14:paraId="3768A3AA" w14:textId="77777777" w:rsidR="006B45AD" w:rsidRPr="00D97F87" w:rsidRDefault="006B45AD" w:rsidP="00BA502F"/>
        </w:tc>
      </w:tr>
      <w:tr w:rsidR="006B45AD" w:rsidRPr="00D97F87" w14:paraId="61E6AE9D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04FDF6FC" w14:textId="77777777" w:rsidR="006B45AD" w:rsidRPr="00D97F87" w:rsidRDefault="00BE4C73" w:rsidP="00400141">
            <w:r>
              <w:t>08.30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1DF8D660" w14:textId="77777777" w:rsidR="006B45AD" w:rsidRPr="00D97F87" w:rsidRDefault="00BE4C73" w:rsidP="00400141">
            <w:r w:rsidRPr="00BE4C73">
              <w:t>Etikk i medisin og ledelse.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6E44D685" w14:textId="77777777" w:rsidR="006B45AD" w:rsidRPr="00D97F87" w:rsidRDefault="00BE4C73" w:rsidP="00400141">
            <w:r>
              <w:t>Trond Jacob Markestad</w:t>
            </w:r>
          </w:p>
        </w:tc>
      </w:tr>
      <w:tr w:rsidR="006B45AD" w:rsidRPr="00D97F87" w14:paraId="651488D0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69C5B871" w14:textId="77777777" w:rsidR="006B45AD" w:rsidRPr="00D97F87" w:rsidRDefault="00BE4C73" w:rsidP="00400141">
            <w:r>
              <w:t>12.30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6141A71B" w14:textId="77777777" w:rsidR="006B45AD" w:rsidRPr="00D97F87" w:rsidRDefault="00BE4C73" w:rsidP="00400141">
            <w:r>
              <w:t>Lunsj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2EB4B1C4" w14:textId="77777777" w:rsidR="006B45AD" w:rsidRPr="00D97F87" w:rsidRDefault="006B45AD" w:rsidP="00400141"/>
        </w:tc>
      </w:tr>
      <w:tr w:rsidR="006B45AD" w:rsidRPr="00D97F87" w14:paraId="2C234B56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5FD180E2" w14:textId="77777777" w:rsidR="006B45AD" w:rsidRPr="00D97F87" w:rsidRDefault="00BE4C73" w:rsidP="00400141">
            <w:r>
              <w:lastRenderedPageBreak/>
              <w:t>13.15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034A3878" w14:textId="77777777" w:rsidR="006B45AD" w:rsidRPr="00D97F87" w:rsidRDefault="00BE4C73" w:rsidP="00400141">
            <w:r>
              <w:t xml:space="preserve">Når legen gjør feil. 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51650951" w14:textId="77777777" w:rsidR="006B45AD" w:rsidRPr="00D97F87" w:rsidRDefault="00BE4C73" w:rsidP="00400141">
            <w:r>
              <w:t>Øivind Irtun</w:t>
            </w:r>
          </w:p>
        </w:tc>
      </w:tr>
      <w:tr w:rsidR="0027332B" w:rsidRPr="00D97F87" w14:paraId="39D0BE1D" w14:textId="77777777" w:rsidTr="00BE4C73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610DE3BA" w14:textId="77777777" w:rsidR="0027332B" w:rsidRPr="00D97F87" w:rsidRDefault="00BE4C73" w:rsidP="00400141">
            <w:r>
              <w:t>14.30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6CE64D54" w14:textId="77777777" w:rsidR="0027332B" w:rsidRPr="00D97F87" w:rsidRDefault="00BE4C73" w:rsidP="00400141">
            <w:r>
              <w:t>Hvem skal få?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5A318BE5" w14:textId="77777777" w:rsidR="0027332B" w:rsidRPr="00D97F87" w:rsidRDefault="00BE4C73" w:rsidP="00400141">
            <w:pPr>
              <w:rPr>
                <w:szCs w:val="22"/>
              </w:rPr>
            </w:pPr>
            <w:r>
              <w:rPr>
                <w:szCs w:val="22"/>
              </w:rPr>
              <w:t>Lars Vorland</w:t>
            </w:r>
          </w:p>
        </w:tc>
      </w:tr>
      <w:tr w:rsidR="00BE4C73" w:rsidRPr="00D97F87" w14:paraId="3D79CE1F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81A23EC" w14:textId="77777777" w:rsidR="00BE4C73" w:rsidRDefault="00BE4C73" w:rsidP="00400141">
            <w:r>
              <w:t>16.00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DE0CFDA" w14:textId="77777777" w:rsidR="00BE4C73" w:rsidRDefault="00BE4C73" w:rsidP="00400141">
            <w:r>
              <w:t>Slutt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492C418" w14:textId="77777777" w:rsidR="00BE4C73" w:rsidRDefault="00BE4C73" w:rsidP="00400141">
            <w:pPr>
              <w:rPr>
                <w:szCs w:val="22"/>
              </w:rPr>
            </w:pPr>
          </w:p>
        </w:tc>
      </w:tr>
    </w:tbl>
    <w:p w14:paraId="04E5496A" w14:textId="77777777" w:rsidR="0027332B" w:rsidRPr="00D97F87" w:rsidRDefault="0027332B" w:rsidP="00BA502F">
      <w:pPr>
        <w:pStyle w:val="Overskrift3"/>
        <w:rPr>
          <w:rStyle w:val="Sterkutheving"/>
          <w:rFonts w:eastAsiaTheme="minorEastAsia" w:cstheme="minorBidi"/>
          <w:b/>
          <w:szCs w:val="21"/>
        </w:rPr>
      </w:pPr>
    </w:p>
    <w:p w14:paraId="6B3E2C4A" w14:textId="77777777" w:rsidR="0027332B" w:rsidRPr="00D97F87" w:rsidRDefault="0027332B" w:rsidP="00BA502F">
      <w:pPr>
        <w:pStyle w:val="Overskrift3"/>
        <w:rPr>
          <w:rStyle w:val="Sterkutheving"/>
          <w:rFonts w:eastAsiaTheme="minorEastAsia" w:cstheme="minorBidi"/>
          <w:b/>
          <w:szCs w:val="21"/>
        </w:rPr>
      </w:pPr>
    </w:p>
    <w:p w14:paraId="4B360958" w14:textId="0AD95EA6" w:rsidR="00BA502F" w:rsidRPr="00D97F87" w:rsidRDefault="00BA502F" w:rsidP="00BA502F">
      <w:pPr>
        <w:pStyle w:val="Overskrift3"/>
      </w:pPr>
      <w:r w:rsidRPr="00D97F87">
        <w:t xml:space="preserve">Dag 5 – </w:t>
      </w:r>
      <w:r w:rsidR="00BE4C73">
        <w:t xml:space="preserve">Fredag </w:t>
      </w:r>
      <w:r w:rsidR="00551FC0">
        <w:t>7</w:t>
      </w:r>
      <w:r w:rsidR="00D16DE2" w:rsidRPr="00D16DE2">
        <w:t xml:space="preserve">. </w:t>
      </w:r>
      <w:r w:rsidR="00256274">
        <w:t>november</w:t>
      </w:r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8B6990" w:rsidRPr="00D97F87" w14:paraId="6C86AFF7" w14:textId="7777777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14:paraId="7311558C" w14:textId="77777777" w:rsidR="008B6990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14:paraId="7B0BE13A" w14:textId="77777777" w:rsidR="008B6990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  <w:r w:rsidR="00BE4C73">
              <w:rPr>
                <w:rStyle w:val="Sterkutheving"/>
                <w:b/>
              </w:rPr>
              <w:t>: Pasientsikkerhet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14:paraId="11CC7A90" w14:textId="77777777" w:rsidR="008B6990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Underviser</w:t>
            </w:r>
          </w:p>
        </w:tc>
      </w:tr>
      <w:tr w:rsidR="008B6990" w:rsidRPr="00D97F87" w14:paraId="76DDFB9D" w14:textId="7777777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14:paraId="061985C7" w14:textId="77777777" w:rsidR="008B6990" w:rsidRPr="00D97F87" w:rsidRDefault="00BE4C73" w:rsidP="00400141">
            <w:r>
              <w:t>08.30</w:t>
            </w:r>
          </w:p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14:paraId="1C2DDE44" w14:textId="77777777" w:rsidR="008B6990" w:rsidRPr="00D97F87" w:rsidRDefault="00BE4C73" w:rsidP="00400141">
            <w:r>
              <w:t>Når noe går galt. Pasientsikkerhet og sepsis</w:t>
            </w:r>
          </w:p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14:paraId="26B4884F" w14:textId="77777777" w:rsidR="008B6990" w:rsidRPr="00D97F87" w:rsidRDefault="00BE4C73" w:rsidP="00400141">
            <w:r>
              <w:t>Jan E. Sverre</w:t>
            </w:r>
          </w:p>
        </w:tc>
      </w:tr>
      <w:tr w:rsidR="008B6990" w:rsidRPr="00D97F87" w14:paraId="4F4120EE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3D0AA9BA" w14:textId="77777777" w:rsidR="008B6990" w:rsidRPr="00D97F87" w:rsidRDefault="00BE4C73" w:rsidP="00400141">
            <w:r>
              <w:t>09.45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5D1E096E" w14:textId="77777777" w:rsidR="008B6990" w:rsidRPr="00D97F87" w:rsidRDefault="00BE4C73" w:rsidP="00400141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645C9807" w14:textId="77777777" w:rsidR="008B6990" w:rsidRPr="00D97F87" w:rsidRDefault="008B6990" w:rsidP="00400141"/>
        </w:tc>
      </w:tr>
      <w:tr w:rsidR="008B6990" w:rsidRPr="00D97F87" w14:paraId="16542541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109922E1" w14:textId="77777777" w:rsidR="008B6990" w:rsidRPr="00D97F87" w:rsidRDefault="00BE4C73" w:rsidP="00400141">
            <w:r>
              <w:t>10.00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5DDBD21A" w14:textId="77777777" w:rsidR="008B6990" w:rsidRPr="00D97F87" w:rsidRDefault="00BE4C73" w:rsidP="00400141">
            <w:r>
              <w:t>Trygg kirurgi. Er det viktig, og har det effekt?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55180A68" w14:textId="77777777" w:rsidR="008B6990" w:rsidRPr="00D97F87" w:rsidRDefault="00BE4C73" w:rsidP="00400141">
            <w:r>
              <w:t>Øivind Irtun</w:t>
            </w:r>
          </w:p>
        </w:tc>
      </w:tr>
      <w:tr w:rsidR="008B6990" w:rsidRPr="00D97F87" w14:paraId="620A152E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3525F08D" w14:textId="77777777" w:rsidR="008B6990" w:rsidRPr="00D97F87" w:rsidRDefault="00BE4C73" w:rsidP="00400141">
            <w:r>
              <w:t>10.50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0B8A2512" w14:textId="77777777" w:rsidR="008B6990" w:rsidRPr="00D97F87" w:rsidRDefault="00BE4C73" w:rsidP="00400141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4DBCE0D4" w14:textId="77777777" w:rsidR="008B6990" w:rsidRPr="00D97F87" w:rsidRDefault="008B6990" w:rsidP="00400141"/>
        </w:tc>
      </w:tr>
      <w:tr w:rsidR="0027332B" w:rsidRPr="00D97F87" w14:paraId="3822309A" w14:textId="77777777" w:rsidTr="00BE4C73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37DB82B1" w14:textId="77777777" w:rsidR="0027332B" w:rsidRPr="00D97F87" w:rsidRDefault="00BE4C73" w:rsidP="00400141">
            <w:r>
              <w:t>11.00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7B31993D" w14:textId="77777777" w:rsidR="0027332B" w:rsidRPr="00D97F87" w:rsidRDefault="00BE4C73" w:rsidP="00400141">
            <w:r w:rsidRPr="00BE4C73">
              <w:t>Forbedring i praksis. Trygg cytostatika</w:t>
            </w:r>
            <w:r>
              <w:t>.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38D0AA4D" w14:textId="77777777" w:rsidR="0027332B" w:rsidRPr="00D97F87" w:rsidRDefault="00BE4C73" w:rsidP="00400141">
            <w:r>
              <w:t>Siv Gyda Aanes</w:t>
            </w:r>
          </w:p>
        </w:tc>
      </w:tr>
      <w:tr w:rsidR="00BE4C73" w:rsidRPr="00D97F87" w14:paraId="0DE502A6" w14:textId="77777777" w:rsidTr="00BE4C73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12AF5B9D" w14:textId="77777777" w:rsidR="00BE4C73" w:rsidRPr="00D97F87" w:rsidRDefault="00125D04" w:rsidP="00400141">
            <w:r>
              <w:t>11.50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6C5A5D70" w14:textId="77777777" w:rsidR="00BE4C73" w:rsidRPr="00D97F87" w:rsidRDefault="00125D04" w:rsidP="00400141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61BF95DC" w14:textId="77777777" w:rsidR="00BE4C73" w:rsidRPr="00D97F87" w:rsidRDefault="00BE4C73" w:rsidP="00400141"/>
        </w:tc>
      </w:tr>
      <w:tr w:rsidR="00BE4C73" w:rsidRPr="00D97F87" w14:paraId="14FD4F21" w14:textId="77777777" w:rsidTr="00BE4C73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25A35919" w14:textId="77777777" w:rsidR="00BE4C73" w:rsidRPr="00D97F87" w:rsidRDefault="00125D04" w:rsidP="00400141">
            <w:r>
              <w:t>12.00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069DCFCE" w14:textId="77777777" w:rsidR="00BE4C73" w:rsidRPr="00D97F87" w:rsidRDefault="00125D04" w:rsidP="00400141">
            <w:r>
              <w:t xml:space="preserve">Pasientsikkerhet, Lover og regler. Erfaringer fra alvorlige hendelser i UNN. 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6F39BC65" w14:textId="77777777" w:rsidR="00BE4C73" w:rsidRPr="00D97F87" w:rsidRDefault="00125D04" w:rsidP="00400141">
            <w:r>
              <w:t>Marte Lødemel Henriksen</w:t>
            </w:r>
          </w:p>
        </w:tc>
      </w:tr>
      <w:tr w:rsidR="00BE4C73" w:rsidRPr="00D97F87" w14:paraId="0AE1967B" w14:textId="77777777" w:rsidTr="00BE4C73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54D14FC5" w14:textId="77777777" w:rsidR="00BE4C73" w:rsidRPr="00D97F87" w:rsidRDefault="00125D04" w:rsidP="00400141">
            <w:r>
              <w:t>13.00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7CEE2DE7" w14:textId="77777777" w:rsidR="00BE4C73" w:rsidRPr="00D97F87" w:rsidRDefault="00125D04" w:rsidP="00400141">
            <w:r>
              <w:t>Lunsj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5863E1FD" w14:textId="77777777" w:rsidR="00BE4C73" w:rsidRPr="00D97F87" w:rsidRDefault="00BE4C73" w:rsidP="00400141"/>
        </w:tc>
      </w:tr>
      <w:tr w:rsidR="00BE4C73" w:rsidRPr="00D97F87" w14:paraId="376FA475" w14:textId="77777777" w:rsidTr="00BE4C73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0B56B1EC" w14:textId="77777777" w:rsidR="00BE4C73" w:rsidRPr="00D97F87" w:rsidRDefault="00125D04" w:rsidP="00400141">
            <w:r>
              <w:t>13.30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14:paraId="17F457EB" w14:textId="3EC12CA3" w:rsidR="00BE4C73" w:rsidRPr="00D97F87" w:rsidRDefault="00125D04" w:rsidP="00400141">
            <w:r>
              <w:t>Kursprøve</w:t>
            </w:r>
            <w:r w:rsidR="00256274">
              <w:t xml:space="preserve"> åpnes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14:paraId="13DD9A28" w14:textId="77777777" w:rsidR="00BE4C73" w:rsidRPr="00D97F87" w:rsidRDefault="00BE4C73" w:rsidP="00400141"/>
        </w:tc>
      </w:tr>
      <w:tr w:rsidR="00BE4C73" w:rsidRPr="00D97F87" w14:paraId="267B0E8C" w14:textId="7777777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5104F19F" w14:textId="77777777" w:rsidR="00BE4C73" w:rsidRPr="00D97F87" w:rsidRDefault="00125D04" w:rsidP="00400141">
            <w:r>
              <w:t>14.45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45B647CA" w14:textId="23745375" w:rsidR="00BE4C73" w:rsidRPr="00D97F87" w:rsidRDefault="00125D04" w:rsidP="00400141">
            <w:r>
              <w:t>Slutt</w:t>
            </w:r>
            <w:r w:rsidR="00256274">
              <w:t>. God tur hjem!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CECE0DA" w14:textId="77777777" w:rsidR="00BE4C73" w:rsidRPr="00D97F87" w:rsidRDefault="00BE4C73" w:rsidP="00400141"/>
        </w:tc>
      </w:tr>
    </w:tbl>
    <w:p w14:paraId="59E9D45E" w14:textId="77777777" w:rsidR="008B6990" w:rsidRPr="00D97F87" w:rsidRDefault="008B6990" w:rsidP="00A667BA"/>
    <w:sectPr w:rsidR="008B6990" w:rsidRPr="00D97F87" w:rsidSect="00F66D3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7842D" w14:textId="77777777" w:rsidR="0005216E" w:rsidRDefault="0005216E">
      <w:r>
        <w:separator/>
      </w:r>
    </w:p>
  </w:endnote>
  <w:endnote w:type="continuationSeparator" w:id="0">
    <w:p w14:paraId="7A9CEFA9" w14:textId="77777777" w:rsidR="0005216E" w:rsidRDefault="0005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6429" w14:textId="77777777" w:rsidR="00A667BA" w:rsidRDefault="00235FB8" w:rsidP="00A667BA">
    <w:pPr>
      <w:pStyle w:val="Bunntekst"/>
    </w:pPr>
    <w:r>
      <w:rPr>
        <w:lang w:bidi="nb-NO"/>
      </w:rPr>
      <w:pict w14:anchorId="348323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.75pt;height:71.25pt">
          <v:imagedata r:id="rId1" o:title="Regionalt utdanningssenter for leger i spesialisering"/>
        </v:shape>
      </w:pict>
    </w:r>
    <w:r w:rsidR="00A667BA">
      <w:rPr>
        <w:lang w:bidi="nb-NO"/>
      </w:rPr>
      <w:t xml:space="preserve">Side </w:t>
    </w:r>
    <w:r w:rsidR="00A667BA">
      <w:rPr>
        <w:lang w:bidi="nb-NO"/>
      </w:rPr>
      <w:fldChar w:fldCharType="begin"/>
    </w:r>
    <w:r w:rsidR="00A667BA">
      <w:rPr>
        <w:lang w:bidi="nb-NO"/>
      </w:rPr>
      <w:instrText xml:space="preserve"> PAGE   \* MERGEFORMAT </w:instrText>
    </w:r>
    <w:r w:rsidR="00A667BA">
      <w:rPr>
        <w:lang w:bidi="nb-NO"/>
      </w:rPr>
      <w:fldChar w:fldCharType="separate"/>
    </w:r>
    <w:r w:rsidR="00D97F87">
      <w:rPr>
        <w:noProof/>
        <w:lang w:bidi="nb-NO"/>
      </w:rPr>
      <w:t>1</w:t>
    </w:r>
    <w:r w:rsidR="00A667BA">
      <w:rPr>
        <w:lang w:bidi="nb-N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0EF9B" w14:textId="77777777" w:rsidR="008B6990" w:rsidRDefault="008B6990">
    <w:pPr>
      <w:pStyle w:val="Bunntekst"/>
    </w:pPr>
    <w:r w:rsidRPr="008B6990">
      <w:rPr>
        <w:noProof/>
        <w:lang w:eastAsia="nb-NO"/>
      </w:rPr>
      <w:drawing>
        <wp:inline distT="0" distB="0" distL="0" distR="0" wp14:anchorId="093284AC" wp14:editId="72186F75">
          <wp:extent cx="1781221" cy="830958"/>
          <wp:effectExtent l="0" t="0" r="0" b="7620"/>
          <wp:docPr id="81" name="Bilde 81" descr="P:\Documents\Nettsiden\Bilder\Logo\Regionalt utdanningssenter for leger i spesialiser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cuments\Nettsiden\Bilder\Logo\Regionalt utdanningssenter for leger i spesialiser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487" cy="842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B4E4" w14:textId="77777777" w:rsidR="0005216E" w:rsidRDefault="0005216E">
      <w:r>
        <w:separator/>
      </w:r>
    </w:p>
  </w:footnote>
  <w:footnote w:type="continuationSeparator" w:id="0">
    <w:p w14:paraId="3A53CADD" w14:textId="77777777" w:rsidR="0005216E" w:rsidRDefault="00052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6C4C" w14:textId="77777777" w:rsidR="00F66D31" w:rsidRDefault="00F66D31" w:rsidP="00F66D31">
    <w:pPr>
      <w:rPr>
        <w:noProof/>
        <w:lang w:eastAsia="nb-NO"/>
      </w:rPr>
    </w:pPr>
    <w:r>
      <w:rPr>
        <w:noProof/>
        <w:lang w:eastAsia="nb-NO"/>
      </w:rPr>
      <w:drawing>
        <wp:inline distT="0" distB="0" distL="0" distR="0" wp14:anchorId="321882D4" wp14:editId="715FBD0E">
          <wp:extent cx="1181100" cy="273029"/>
          <wp:effectExtent l="0" t="0" r="0" b="0"/>
          <wp:docPr id="72" name="Bilde 72" descr="Logo Helse N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carmau\AppData\Local\Microsoft\Windows\INetCache\Content.MSO\37E20704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921" cy="28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nb-NO"/>
      </w:rPr>
      <w:t xml:space="preserve"> </w:t>
    </w:r>
    <w:r>
      <w:t xml:space="preserve">  </w:t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00E4AB37" wp14:editId="5F890A76">
          <wp:extent cx="1630680" cy="269026"/>
          <wp:effectExtent l="0" t="0" r="0" b="0"/>
          <wp:docPr id="73" name="Bilde 73" descr="Logo Helse Midt-No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mau\AppData\Local\Microsoft\Windows\INetCache\Content.MSO\77FEED06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460" cy="274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 </w:t>
    </w:r>
    <w:r>
      <w:rPr>
        <w:noProof/>
        <w:lang w:eastAsia="nb-NO"/>
      </w:rPr>
      <w:drawing>
        <wp:inline distT="0" distB="0" distL="0" distR="0" wp14:anchorId="27633486" wp14:editId="23E2CDF3">
          <wp:extent cx="1287780" cy="285919"/>
          <wp:effectExtent l="0" t="0" r="7620" b="0"/>
          <wp:docPr id="74" name="Bilde 74" descr="Logo og profilprogram - Helse Vest RH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og profilprogram - Helse Vest RH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198" cy="30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4F03B1E0" wp14:editId="5BCBCCF8">
          <wp:extent cx="1364402" cy="271145"/>
          <wp:effectExtent l="0" t="0" r="7620" b="0"/>
          <wp:docPr id="75" name="Bilde 75" descr="Logo Helse Sør-Ø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mau\AppData\Local\Microsoft\Windows\INetCache\Content.MSO\3B577B2.tm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402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C66B11" w14:textId="77777777" w:rsidR="00F66D31" w:rsidRDefault="00F66D31" w:rsidP="00F66D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33BD" w14:textId="77777777" w:rsidR="008B6990" w:rsidRDefault="008B6990" w:rsidP="008B6990">
    <w:r>
      <w:rPr>
        <w:noProof/>
        <w:lang w:eastAsia="nb-NO"/>
      </w:rPr>
      <w:drawing>
        <wp:inline distT="0" distB="0" distL="0" distR="0" wp14:anchorId="26025EC6" wp14:editId="43FA94D7">
          <wp:extent cx="1181100" cy="273029"/>
          <wp:effectExtent l="0" t="0" r="0" b="0"/>
          <wp:docPr id="77" name="Bilde 77" descr="C:\Users\carmau\AppData\Local\Microsoft\Windows\INetCache\Content.MSO\37E2070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carmau\AppData\Local\Microsoft\Windows\INetCache\Content.MSO\37E20704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921" cy="28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nb-NO"/>
      </w:rPr>
      <w:t xml:space="preserve"> </w:t>
    </w:r>
    <w:r>
      <w:t xml:space="preserve">  </w:t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7F2CDDCF" wp14:editId="77464901">
          <wp:extent cx="1630680" cy="269026"/>
          <wp:effectExtent l="0" t="0" r="0" b="0"/>
          <wp:docPr id="78" name="Bilde 78" descr="C:\Users\carmau\AppData\Local\Microsoft\Windows\INetCache\Content.MSO\77FEED0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mau\AppData\Local\Microsoft\Windows\INetCache\Content.MSO\77FEED06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460" cy="274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 </w:t>
    </w:r>
    <w:r>
      <w:rPr>
        <w:noProof/>
        <w:lang w:eastAsia="nb-NO"/>
      </w:rPr>
      <w:drawing>
        <wp:inline distT="0" distB="0" distL="0" distR="0" wp14:anchorId="5E6BA07A" wp14:editId="61F83E90">
          <wp:extent cx="1287780" cy="285919"/>
          <wp:effectExtent l="0" t="0" r="7620" b="0"/>
          <wp:docPr id="79" name="Bilde 79" descr="Logo og profilprogram - Helse Vest RH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og profilprogram - Helse Vest RH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198" cy="30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0B84F6C7" wp14:editId="06FBE951">
          <wp:extent cx="1364402" cy="271145"/>
          <wp:effectExtent l="0" t="0" r="7620" b="0"/>
          <wp:docPr id="80" name="Bilde 80" descr="C:\Users\carmau\AppData\Local\Microsoft\Windows\INetCache\Content.MSO\3B577B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mau\AppData\Local\Microsoft\Windows\INetCache\Content.MSO\3B577B2.tm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402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2AA6F" w14:textId="77777777" w:rsidR="008B6990" w:rsidRPr="008B6990" w:rsidRDefault="008B6990" w:rsidP="008B699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434118">
    <w:abstractNumId w:val="13"/>
  </w:num>
  <w:num w:numId="2" w16cid:durableId="1491869309">
    <w:abstractNumId w:val="14"/>
  </w:num>
  <w:num w:numId="3" w16cid:durableId="1346253545">
    <w:abstractNumId w:val="11"/>
  </w:num>
  <w:num w:numId="4" w16cid:durableId="1196311579">
    <w:abstractNumId w:val="10"/>
  </w:num>
  <w:num w:numId="5" w16cid:durableId="1608199405">
    <w:abstractNumId w:val="12"/>
  </w:num>
  <w:num w:numId="6" w16cid:durableId="249968793">
    <w:abstractNumId w:val="9"/>
  </w:num>
  <w:num w:numId="7" w16cid:durableId="1713579755">
    <w:abstractNumId w:val="7"/>
  </w:num>
  <w:num w:numId="8" w16cid:durableId="351028541">
    <w:abstractNumId w:val="6"/>
  </w:num>
  <w:num w:numId="9" w16cid:durableId="1443724638">
    <w:abstractNumId w:val="5"/>
  </w:num>
  <w:num w:numId="10" w16cid:durableId="1454128454">
    <w:abstractNumId w:val="4"/>
  </w:num>
  <w:num w:numId="11" w16cid:durableId="78643284">
    <w:abstractNumId w:val="8"/>
  </w:num>
  <w:num w:numId="12" w16cid:durableId="342364852">
    <w:abstractNumId w:val="3"/>
  </w:num>
  <w:num w:numId="13" w16cid:durableId="1276791599">
    <w:abstractNumId w:val="2"/>
  </w:num>
  <w:num w:numId="14" w16cid:durableId="1014576301">
    <w:abstractNumId w:val="1"/>
  </w:num>
  <w:num w:numId="15" w16cid:durableId="106806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6E"/>
    <w:rsid w:val="00032966"/>
    <w:rsid w:val="0005216E"/>
    <w:rsid w:val="00083B62"/>
    <w:rsid w:val="00092DCA"/>
    <w:rsid w:val="000B614A"/>
    <w:rsid w:val="000C4AFA"/>
    <w:rsid w:val="000D67E7"/>
    <w:rsid w:val="000E01CD"/>
    <w:rsid w:val="00125D04"/>
    <w:rsid w:val="00164F9A"/>
    <w:rsid w:val="001A041B"/>
    <w:rsid w:val="001B4D7F"/>
    <w:rsid w:val="001C478F"/>
    <w:rsid w:val="001C6304"/>
    <w:rsid w:val="001D1E5E"/>
    <w:rsid w:val="001E21EB"/>
    <w:rsid w:val="001E40BE"/>
    <w:rsid w:val="00217FA0"/>
    <w:rsid w:val="00234D4E"/>
    <w:rsid w:val="00235FB8"/>
    <w:rsid w:val="00256274"/>
    <w:rsid w:val="00267B5F"/>
    <w:rsid w:val="0027332B"/>
    <w:rsid w:val="00276422"/>
    <w:rsid w:val="00300ECD"/>
    <w:rsid w:val="00322AA9"/>
    <w:rsid w:val="00354D4E"/>
    <w:rsid w:val="00360BE7"/>
    <w:rsid w:val="00365C3E"/>
    <w:rsid w:val="0049237B"/>
    <w:rsid w:val="00492A19"/>
    <w:rsid w:val="005335D6"/>
    <w:rsid w:val="00550AFB"/>
    <w:rsid w:val="00551FC0"/>
    <w:rsid w:val="00583DA5"/>
    <w:rsid w:val="005C75C2"/>
    <w:rsid w:val="005E3F15"/>
    <w:rsid w:val="00604FBD"/>
    <w:rsid w:val="00646228"/>
    <w:rsid w:val="006A2080"/>
    <w:rsid w:val="006B45AD"/>
    <w:rsid w:val="007279C1"/>
    <w:rsid w:val="00761DEA"/>
    <w:rsid w:val="00777718"/>
    <w:rsid w:val="007D57CE"/>
    <w:rsid w:val="00802038"/>
    <w:rsid w:val="00823686"/>
    <w:rsid w:val="00837D3B"/>
    <w:rsid w:val="00874BDD"/>
    <w:rsid w:val="008B6990"/>
    <w:rsid w:val="00910D96"/>
    <w:rsid w:val="0092131B"/>
    <w:rsid w:val="009C4FB6"/>
    <w:rsid w:val="00A667BA"/>
    <w:rsid w:val="00AA117F"/>
    <w:rsid w:val="00AA1798"/>
    <w:rsid w:val="00AB6C2B"/>
    <w:rsid w:val="00AD56EE"/>
    <w:rsid w:val="00AD581B"/>
    <w:rsid w:val="00B95DB4"/>
    <w:rsid w:val="00BA502F"/>
    <w:rsid w:val="00BB0A66"/>
    <w:rsid w:val="00BC066E"/>
    <w:rsid w:val="00BD2952"/>
    <w:rsid w:val="00BE4C73"/>
    <w:rsid w:val="00CA1942"/>
    <w:rsid w:val="00CB00A7"/>
    <w:rsid w:val="00D16DE2"/>
    <w:rsid w:val="00D827D1"/>
    <w:rsid w:val="00D8320C"/>
    <w:rsid w:val="00D92060"/>
    <w:rsid w:val="00D97F87"/>
    <w:rsid w:val="00DF32F7"/>
    <w:rsid w:val="00E453E5"/>
    <w:rsid w:val="00E63A1A"/>
    <w:rsid w:val="00EC7169"/>
    <w:rsid w:val="00ED6850"/>
    <w:rsid w:val="00EF69BF"/>
    <w:rsid w:val="00F13B5E"/>
    <w:rsid w:val="00F47E7E"/>
    <w:rsid w:val="00F541C8"/>
    <w:rsid w:val="00F64388"/>
    <w:rsid w:val="00F66D31"/>
    <w:rsid w:val="00F9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  <w14:docId w14:val="6A3BC6FC"/>
  <w15:chartTrackingRefBased/>
  <w15:docId w15:val="{29593914-8DC2-44A2-B219-B4A962DA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3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6E"/>
    <w:rPr>
      <w:rFonts w:ascii="Calibri" w:hAnsi="Calibri"/>
      <w:szCs w:val="21"/>
    </w:rPr>
  </w:style>
  <w:style w:type="paragraph" w:styleId="Overskrift1">
    <w:name w:val="heading 1"/>
    <w:basedOn w:val="Normal"/>
    <w:next w:val="Normal"/>
    <w:uiPriority w:val="4"/>
    <w:unhideWhenUsed/>
    <w:qFormat/>
    <w:rsid w:val="00083B62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="Arial" w:eastAsiaTheme="majorEastAsia" w:hAnsi="Arial" w:cstheme="majorBidi"/>
      <w:color w:val="004A93"/>
      <w:sz w:val="48"/>
      <w:szCs w:val="24"/>
    </w:rPr>
  </w:style>
  <w:style w:type="paragraph" w:styleId="Overskrift2">
    <w:name w:val="heading 2"/>
    <w:basedOn w:val="Normal"/>
    <w:next w:val="Normal"/>
    <w:uiPriority w:val="4"/>
    <w:unhideWhenUsed/>
    <w:qFormat/>
    <w:rsid w:val="00083B62"/>
    <w:pPr>
      <w:outlineLvl w:val="1"/>
    </w:pPr>
    <w:rPr>
      <w:rFonts w:eastAsiaTheme="majorEastAsia" w:cstheme="majorBidi"/>
      <w:b/>
      <w:bCs/>
      <w:color w:val="000000" w:themeColor="text1"/>
      <w:sz w:val="36"/>
    </w:rPr>
  </w:style>
  <w:style w:type="paragraph" w:styleId="Overskrift3">
    <w:name w:val="heading 3"/>
    <w:basedOn w:val="Normal"/>
    <w:next w:val="Normal"/>
    <w:link w:val="Overskrift3Tegn"/>
    <w:uiPriority w:val="4"/>
    <w:unhideWhenUsed/>
    <w:qFormat/>
    <w:rsid w:val="00083B62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character" w:styleId="Sterkutheving">
    <w:name w:val="Intense Emphasis"/>
    <w:basedOn w:val="Standardskriftforavsnitt"/>
    <w:uiPriority w:val="3"/>
    <w:unhideWhenUsed/>
    <w:qFormat/>
    <w:rsid w:val="00083B62"/>
    <w:rPr>
      <w:rFonts w:ascii="Calibri" w:hAnsi="Calibri"/>
      <w:b/>
      <w:i w:val="0"/>
      <w:iCs/>
      <w:color w:val="000000" w:themeColor="text1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DF32F7"/>
    <w:pPr>
      <w:spacing w:before="0" w:after="0"/>
      <w:jc w:val="right"/>
    </w:pPr>
  </w:style>
  <w:style w:type="character" w:customStyle="1" w:styleId="BunntekstTegn">
    <w:name w:val="Bunntekst Tegn"/>
    <w:basedOn w:val="Standardskriftforavsnitt"/>
    <w:link w:val="Bunntekst"/>
    <w:uiPriority w:val="99"/>
    <w:rsid w:val="00F13B5E"/>
    <w:rPr>
      <w:szCs w:val="21"/>
    </w:rPr>
  </w:style>
  <w:style w:type="paragraph" w:styleId="Tittel">
    <w:name w:val="Title"/>
    <w:basedOn w:val="Overskrift1"/>
    <w:next w:val="Normal"/>
    <w:uiPriority w:val="1"/>
    <w:qFormat/>
    <w:rsid w:val="00F66D31"/>
    <w:pPr>
      <w:spacing w:after="100"/>
    </w:pPr>
    <w:rPr>
      <w:bCs/>
      <w:caps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etabell6fargerik">
    <w:name w:val="List Table 6 Colorful"/>
    <w:basedOn w:val="Vanligtabel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Undertittel">
    <w:name w:val="Subtitle"/>
    <w:basedOn w:val="Normal"/>
    <w:next w:val="Normal"/>
    <w:uiPriority w:val="2"/>
    <w:qFormat/>
    <w:rsid w:val="00F66D31"/>
    <w:pPr>
      <w:spacing w:after="120"/>
      <w:jc w:val="right"/>
    </w:pPr>
    <w:rPr>
      <w:rFonts w:eastAsiaTheme="majorEastAsia" w:cstheme="majorBidi"/>
      <w:sz w:val="36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Topptekst">
    <w:name w:val="header"/>
    <w:basedOn w:val="Normal"/>
    <w:link w:val="TopptekstTegn"/>
    <w:uiPriority w:val="99"/>
    <w:unhideWhenUsed/>
    <w:rsid w:val="00DF32F7"/>
    <w:pPr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F13B5E"/>
    <w:rPr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4388"/>
    <w:rPr>
      <w:rFonts w:ascii="Segoe UI" w:hAnsi="Segoe UI" w:cs="Segoe UI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F64388"/>
  </w:style>
  <w:style w:type="paragraph" w:styleId="Blokkteks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rdtekst">
    <w:name w:val="Body Text"/>
    <w:basedOn w:val="Normal"/>
    <w:link w:val="BrdtekstTegn"/>
    <w:uiPriority w:val="99"/>
    <w:semiHidden/>
    <w:unhideWhenUsed/>
    <w:rsid w:val="00F6438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64388"/>
    <w:rPr>
      <w:szCs w:val="21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64388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F64388"/>
    <w:rPr>
      <w:szCs w:val="21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F64388"/>
    <w:rPr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F64388"/>
    <w:pPr>
      <w:spacing w:after="1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F64388"/>
    <w:rPr>
      <w:szCs w:val="21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64388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F64388"/>
    <w:rPr>
      <w:szCs w:val="21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F64388"/>
    <w:pPr>
      <w:spacing w:after="10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F64388"/>
    <w:rPr>
      <w:szCs w:val="21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F64388"/>
    <w:rPr>
      <w:szCs w:val="21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F64388"/>
    <w:rPr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F64388"/>
    <w:rPr>
      <w:szCs w:val="21"/>
    </w:rPr>
  </w:style>
  <w:style w:type="table" w:styleId="Fargeriktrutenett">
    <w:name w:val="Colorful Grid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F64388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64388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64388"/>
    <w:rPr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6438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64388"/>
    <w:rPr>
      <w:b/>
      <w:bCs/>
      <w:szCs w:val="20"/>
    </w:rPr>
  </w:style>
  <w:style w:type="table" w:styleId="Mrkliste">
    <w:name w:val="Dark List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F64388"/>
  </w:style>
  <w:style w:type="character" w:customStyle="1" w:styleId="DatoTegn">
    <w:name w:val="Dato Tegn"/>
    <w:basedOn w:val="Standardskriftforavsnitt"/>
    <w:link w:val="Dato"/>
    <w:uiPriority w:val="99"/>
    <w:semiHidden/>
    <w:rsid w:val="00F64388"/>
    <w:rPr>
      <w:szCs w:val="21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F64388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F64388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F64388"/>
    <w:rPr>
      <w:szCs w:val="21"/>
    </w:rPr>
  </w:style>
  <w:style w:type="character" w:styleId="Utheving">
    <w:name w:val="Emphasis"/>
    <w:basedOn w:val="Standardskriftforavsnitt"/>
    <w:uiPriority w:val="20"/>
    <w:semiHidden/>
    <w:unhideWhenUsed/>
    <w:qFormat/>
    <w:rsid w:val="00F64388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F64388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F64388"/>
    <w:rPr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sid w:val="00F64388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64388"/>
    <w:rPr>
      <w:szCs w:val="20"/>
    </w:rPr>
  </w:style>
  <w:style w:type="table" w:styleId="Rutenettabell1lys">
    <w:name w:val="Grid Table 1 Light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enettabell3">
    <w:name w:val="Grid Table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Overskrift5Tegn">
    <w:name w:val="Overskrift 5 Tegn"/>
    <w:basedOn w:val="Standardskriftforavsnitt"/>
    <w:link w:val="Overskrift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Overskrift6Tegn">
    <w:name w:val="Overskrift 6 Tegn"/>
    <w:basedOn w:val="Standardskriftforavsnitt"/>
    <w:link w:val="Overskrift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F64388"/>
  </w:style>
  <w:style w:type="paragraph" w:styleId="HTML-adresse">
    <w:name w:val="HTML Address"/>
    <w:basedOn w:val="Normal"/>
    <w:link w:val="HTML-adresseTegn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F64388"/>
    <w:rPr>
      <w:i/>
      <w:iCs/>
      <w:szCs w:val="21"/>
    </w:rPr>
  </w:style>
  <w:style w:type="character" w:styleId="HTML-sitat">
    <w:name w:val="HTML Cite"/>
    <w:basedOn w:val="Standardskriftforavsnitt"/>
    <w:uiPriority w:val="99"/>
    <w:semiHidden/>
    <w:unhideWhenUsed/>
    <w:rsid w:val="00F64388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F64388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F64388"/>
    <w:rPr>
      <w:rFonts w:ascii="Consolas" w:hAnsi="Consolas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F64388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F64388"/>
    <w:rPr>
      <w:color w:val="8E58B6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ystrutenett">
    <w:name w:val="Light Grid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F64388"/>
  </w:style>
  <w:style w:type="paragraph" w:styleId="Liste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Punktliste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eavsnitt">
    <w:name w:val="List Paragraph"/>
    <w:basedOn w:val="Normal"/>
    <w:uiPriority w:val="34"/>
    <w:semiHidden/>
    <w:unhideWhenUsed/>
    <w:qFormat/>
    <w:rsid w:val="00F64388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2">
    <w:name w:val="List Table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3">
    <w:name w:val="List Table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F64388"/>
    <w:rPr>
      <w:rFonts w:ascii="Consolas" w:hAnsi="Consolas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F64388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F64388"/>
    <w:rPr>
      <w:szCs w:val="21"/>
    </w:rPr>
  </w:style>
  <w:style w:type="character" w:styleId="Sidetall">
    <w:name w:val="page number"/>
    <w:basedOn w:val="Standardskriftforavsnitt"/>
    <w:uiPriority w:val="99"/>
    <w:semiHidden/>
    <w:unhideWhenUsed/>
    <w:rsid w:val="00F64388"/>
  </w:style>
  <w:style w:type="table" w:styleId="Vanligtabell1">
    <w:name w:val="Plain Table 1"/>
    <w:basedOn w:val="Vanligtabel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64388"/>
    <w:rPr>
      <w:rFonts w:ascii="Consolas" w:hAnsi="Consolas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F64388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F64388"/>
    <w:rPr>
      <w:szCs w:val="21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F64388"/>
    <w:rPr>
      <w:szCs w:val="21"/>
    </w:rPr>
  </w:style>
  <w:style w:type="character" w:styleId="Sterk">
    <w:name w:val="Strong"/>
    <w:basedOn w:val="Standardskriftforavsnitt"/>
    <w:uiPriority w:val="22"/>
    <w:semiHidden/>
    <w:unhideWhenUsed/>
    <w:qFormat/>
    <w:rsid w:val="00F64388"/>
    <w:rPr>
      <w:b/>
      <w:bCs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F64388"/>
  </w:style>
  <w:style w:type="paragraph" w:styleId="INNH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4"/>
    <w:rsid w:val="00083B62"/>
    <w:rPr>
      <w:rFonts w:ascii="Calibri" w:eastAsiaTheme="majorEastAsia" w:hAnsi="Calibri" w:cstheme="majorBidi"/>
      <w:b/>
      <w:sz w:val="24"/>
      <w:szCs w:val="24"/>
    </w:rPr>
  </w:style>
  <w:style w:type="paragraph" w:customStyle="1" w:styleId="Default">
    <w:name w:val="Default"/>
    <w:rsid w:val="00F96D19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au\Brukermaler\Saksliste%20for%20foreldrer&#229;dets%20arbeidsutvalg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455C8B182C1542956BF50C69B18C05" ma:contentTypeVersion="4" ma:contentTypeDescription="Opprett et nytt dokument." ma:contentTypeScope="" ma:versionID="b828ade6be0b526b269d36cf845e188f">
  <xsd:schema xmlns:xsd="http://www.w3.org/2001/XMLSchema" xmlns:xs="http://www.w3.org/2001/XMLSchema" xmlns:p="http://schemas.microsoft.com/office/2006/metadata/properties" xmlns:ns2="efe751bb-772f-4e44-af73-72d9fbf37e5a" targetNamespace="http://schemas.microsoft.com/office/2006/metadata/properties" ma:root="true" ma:fieldsID="9d77fd092d2c0cc259501eaa5dca6631" ns2:_="">
    <xsd:import namespace="efe751bb-772f-4e44-af73-72d9fbf37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751bb-772f-4e44-af73-72d9fbf37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1172D8-8F96-434C-B3A1-2699FF13CF69}"/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0262f94-9f35-4ac3-9a90-690165a166b7"/>
    <ds:schemaRef ds:uri="a4f35948-e619-41b3-aa29-22878b09cfd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Saksliste for foreldrerådets arbeidsutvalg</Template>
  <TotalTime>3</TotalTime>
  <Pages>3</Pages>
  <Words>387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Eksempel universelt utformet program</vt:lpstr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Eksempel universelt utformet program</dc:title>
  <dc:creator>Caroline Maugesten</dc:creator>
  <cp:lastModifiedBy>Hemmingsen Ingrid Kathrine</cp:lastModifiedBy>
  <cp:revision>3</cp:revision>
  <cp:lastPrinted>2023-11-20T09:44:00Z</cp:lastPrinted>
  <dcterms:created xsi:type="dcterms:W3CDTF">2025-05-27T06:38:00Z</dcterms:created>
  <dcterms:modified xsi:type="dcterms:W3CDTF">2025-05-27T06:41:00Z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0x01010037455C8B182C1542956BF50C69B18C05</vt:lpwstr>
  </property>
  <property fmtid="{D5CDD505-2E9C-101B-9397-08002B2CF9AE}" pid="3" name="Order">
    <vt:r8>94800</vt:r8>
  </property>
</Properties>
</file>